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3176" w:rsidRDefault="00E20C66"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38397" wp14:editId="364C1CC9">
                <wp:simplePos x="0" y="0"/>
                <wp:positionH relativeFrom="column">
                  <wp:posOffset>5986144</wp:posOffset>
                </wp:positionH>
                <wp:positionV relativeFrom="paragraph">
                  <wp:posOffset>-440055</wp:posOffset>
                </wp:positionV>
                <wp:extent cx="428625" cy="267335"/>
                <wp:effectExtent l="0" t="0" r="9525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C66" w:rsidRPr="00E20C66" w:rsidRDefault="00E20C66" w:rsidP="00E20C66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20C66">
                              <w:rPr>
                                <w:b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471.35pt;margin-top:-34.65pt;width:33.75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" stroked="f">
                <v:textbox>
                  <w:txbxContent>
                    <w:p w:rsidR="00E20C66" w:rsidRPr="00E20C66" w:rsidRDefault="00E20C66" w:rsidP="00E20C66">
                      <w:pPr>
                        <w:jc w:val="right"/>
                        <w:rPr>
                          <w:b/>
                        </w:rPr>
                      </w:pPr>
                      <w:r w:rsidRPr="00E20C66">
                        <w:rPr>
                          <w:b/>
                        </w:rPr>
                        <w:t>1</w:t>
                      </w:r>
                      <w:r w:rsidRPr="00E20C66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F7E0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9EBF3" wp14:editId="64ED82BF">
                <wp:simplePos x="0" y="0"/>
                <wp:positionH relativeFrom="column">
                  <wp:posOffset>5522595</wp:posOffset>
                </wp:positionH>
                <wp:positionV relativeFrom="paragraph">
                  <wp:posOffset>-438150</wp:posOffset>
                </wp:positionV>
                <wp:extent cx="895350" cy="140398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04" w:rsidRDefault="00CF7E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4.85pt;margin-top:-34.5pt;width:70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" stroked="f">
                <v:textbox style="mso-fit-shape-to-text:t">
                  <w:txbxContent>
                    <w:p w:rsidR="00CF7E04" w:rsidRDefault="00CF7E04"/>
                  </w:txbxContent>
                </v:textbox>
              </v:shape>
            </w:pict>
          </mc:Fallback>
        </mc:AlternateContent>
      </w:r>
      <w:r w:rsidR="00173176" w:rsidRPr="00173176">
        <w:rPr>
          <w:rFonts w:cs="Calibri"/>
          <w:noProof/>
          <w:sz w:val="24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DBF71" wp14:editId="386614AA">
                <wp:simplePos x="0" y="0"/>
                <wp:positionH relativeFrom="column">
                  <wp:posOffset>1061720</wp:posOffset>
                </wp:positionH>
                <wp:positionV relativeFrom="paragraph">
                  <wp:posOffset>-440055</wp:posOffset>
                </wp:positionV>
                <wp:extent cx="3581400" cy="140398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176" w:rsidRDefault="00173176" w:rsidP="001731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73176" w:rsidRPr="00173176" w:rsidRDefault="00173176" w:rsidP="0017317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73176">
                              <w:rPr>
                                <w:b/>
                                <w:sz w:val="28"/>
                              </w:rPr>
                              <w:t>Patienteneinwilligung zur Übermittlung und Einholung von Daten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3.6pt;margin-top:-34.65pt;width:28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" stroked="f">
                <v:textbox style="mso-fit-shape-to-text:t">
                  <w:txbxContent>
                    <w:p w:rsidR="00173176" w:rsidRDefault="00173176" w:rsidP="0017317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173176" w:rsidRPr="00173176" w:rsidRDefault="00173176" w:rsidP="0017317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73176">
                        <w:rPr>
                          <w:b/>
                          <w:sz w:val="28"/>
                        </w:rPr>
                        <w:t>Patienteneinwilligung zur Übermittlung und Einholung von Daten</w:t>
                      </w:r>
                    </w:p>
                  </w:txbxContent>
                </v:textbox>
              </v:shape>
            </w:pict>
          </mc:Fallback>
        </mc:AlternateContent>
      </w:r>
    </w:p>
    <w:p w:rsidR="00173176" w:rsidRDefault="00173176"/>
    <w:p w:rsidR="00173176" w:rsidRDefault="00173176"/>
    <w:p w:rsidR="00173176" w:rsidRDefault="00173176"/>
    <w:p w:rsidR="00173176" w:rsidRDefault="00173176"/>
    <w:p w:rsidR="00173176" w:rsidRDefault="00173176"/>
    <w:p w:rsidR="00525CC7" w:rsidRPr="009D2D1C" w:rsidRDefault="00525CC7" w:rsidP="00525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08"/>
        <w:contextualSpacing/>
        <w:rPr>
          <w:rFonts w:cs="Arial"/>
          <w:sz w:val="18"/>
          <w:szCs w:val="18"/>
        </w:rPr>
      </w:pPr>
      <w:r w:rsidRPr="00C77B04">
        <w:rPr>
          <w:rFonts w:cs="Arial"/>
          <w:b/>
          <w:color w:val="C00000"/>
          <w:sz w:val="18"/>
          <w:szCs w:val="18"/>
        </w:rPr>
        <w:t>Hinweis:</w:t>
      </w:r>
      <w:r w:rsidRPr="00C77B04">
        <w:rPr>
          <w:rFonts w:cs="Arial"/>
          <w:color w:val="C00000"/>
          <w:sz w:val="18"/>
          <w:szCs w:val="18"/>
        </w:rPr>
        <w:t xml:space="preserve"> Es handelt sich nachstehend um ein </w:t>
      </w:r>
      <w:r w:rsidRPr="00E11542">
        <w:rPr>
          <w:rFonts w:cs="Arial"/>
          <w:b/>
          <w:color w:val="C00000"/>
          <w:sz w:val="18"/>
          <w:szCs w:val="18"/>
        </w:rPr>
        <w:t>unverbindliches Muster</w:t>
      </w:r>
      <w:r w:rsidRPr="00C77B04">
        <w:rPr>
          <w:rFonts w:cs="Arial"/>
          <w:color w:val="C00000"/>
          <w:sz w:val="18"/>
          <w:szCs w:val="18"/>
        </w:rPr>
        <w:t xml:space="preserve"> für eine Patienteneinwilligung, für dessen Richtigkeit oder Vollständigkeit angesichts  der Verschiedenheit der jeweiligen Datenverarbeitungsvorgänge in den unterschiedlichen heilberuflichen (*) Einrichtungen </w:t>
      </w:r>
      <w:r w:rsidRPr="00C77B04">
        <w:rPr>
          <w:rFonts w:cs="Arial"/>
          <w:b/>
          <w:color w:val="C00000"/>
          <w:sz w:val="18"/>
          <w:szCs w:val="18"/>
        </w:rPr>
        <w:t>keine Gewähr</w:t>
      </w:r>
      <w:r w:rsidRPr="00C77B04">
        <w:rPr>
          <w:rFonts w:cs="Arial"/>
          <w:color w:val="C00000"/>
          <w:sz w:val="18"/>
          <w:szCs w:val="18"/>
        </w:rPr>
        <w:t xml:space="preserve"> übernommen werden kann und das dem jeweiligen Einzelfall entsprechend anzupassen ist. </w:t>
      </w:r>
      <w:r w:rsidR="00502CF9">
        <w:rPr>
          <w:rFonts w:cs="Arial"/>
          <w:color w:val="FF0000"/>
          <w:sz w:val="18"/>
          <w:szCs w:val="18"/>
        </w:rPr>
        <w:t xml:space="preserve">Datenempfänger müssen </w:t>
      </w:r>
      <w:r w:rsidR="00770590">
        <w:rPr>
          <w:rFonts w:cs="Arial"/>
          <w:color w:val="FF0000"/>
          <w:sz w:val="18"/>
          <w:szCs w:val="18"/>
        </w:rPr>
        <w:t>namentlich</w:t>
      </w:r>
      <w:r w:rsidR="00502CF9">
        <w:rPr>
          <w:rFonts w:cs="Arial"/>
          <w:color w:val="FF0000"/>
          <w:sz w:val="18"/>
          <w:szCs w:val="18"/>
        </w:rPr>
        <w:t xml:space="preserve"> genannt werden, eine Pauschalisierung ist nicht zulässig.</w:t>
      </w:r>
    </w:p>
    <w:p w:rsidR="00173176" w:rsidRDefault="00173176"/>
    <w:p w:rsidR="00173176" w:rsidRDefault="00173176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</w:p>
    <w:p w:rsidR="0094094D" w:rsidRDefault="0094094D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</w:p>
    <w:p w:rsidR="0094094D" w:rsidRDefault="0094094D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</w:p>
    <w:p w:rsidR="0094094D" w:rsidRDefault="0094094D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</w:p>
    <w:p w:rsidR="009E0C35" w:rsidRPr="00AE5C03" w:rsidRDefault="009E0C35" w:rsidP="00E959E6">
      <w:pPr>
        <w:pStyle w:val="KBV-Standardtext"/>
        <w:spacing w:after="120" w:line="276" w:lineRule="auto"/>
        <w:rPr>
          <w:rFonts w:ascii="Calibri" w:hAnsi="Calibri" w:cs="Calibri"/>
          <w:sz w:val="24"/>
          <w:szCs w:val="20"/>
        </w:rPr>
      </w:pPr>
      <w:r w:rsidRPr="00AE5C03">
        <w:rPr>
          <w:rFonts w:ascii="Calibri" w:hAnsi="Calibri" w:cs="Calibri"/>
          <w:sz w:val="24"/>
          <w:szCs w:val="20"/>
        </w:rPr>
        <w:t>Sehr geehrte Patientin, sehr geehrter Patient,</w:t>
      </w:r>
    </w:p>
    <w:p w:rsidR="00B159F7" w:rsidRDefault="001D43EB" w:rsidP="00E959E6">
      <w:pPr>
        <w:pStyle w:val="KBV-Standardtext"/>
        <w:spacing w:after="120" w:line="276" w:lineRule="auto"/>
        <w:rPr>
          <w:rFonts w:ascii="Calibri" w:hAnsi="Calibri" w:cs="Calibri"/>
          <w:sz w:val="24"/>
          <w:szCs w:val="20"/>
        </w:rPr>
      </w:pPr>
      <w:r w:rsidRPr="00AE5C03">
        <w:rPr>
          <w:rFonts w:ascii="Calibri" w:hAnsi="Calibri" w:cs="Calibri"/>
          <w:sz w:val="24"/>
          <w:szCs w:val="20"/>
        </w:rPr>
        <w:t xml:space="preserve">der Schutz Ihrer Daten ist uns wichtig. </w:t>
      </w:r>
      <w:r w:rsidR="008E6FAC">
        <w:rPr>
          <w:rFonts w:ascii="Calibri" w:hAnsi="Calibri" w:cs="Calibri"/>
          <w:sz w:val="24"/>
          <w:szCs w:val="20"/>
        </w:rPr>
        <w:t>Aufgrund des</w:t>
      </w:r>
      <w:r w:rsidRPr="00AE5C03">
        <w:rPr>
          <w:rFonts w:ascii="Calibri" w:hAnsi="Calibri" w:cs="Calibri"/>
          <w:sz w:val="24"/>
          <w:szCs w:val="20"/>
        </w:rPr>
        <w:t xml:space="preserve"> Behandlungsverhältni</w:t>
      </w:r>
      <w:r w:rsidR="008E6FAC">
        <w:rPr>
          <w:rFonts w:ascii="Calibri" w:hAnsi="Calibri" w:cs="Calibri"/>
          <w:sz w:val="24"/>
          <w:szCs w:val="20"/>
        </w:rPr>
        <w:t>s</w:t>
      </w:r>
      <w:r w:rsidRPr="00AE5C03">
        <w:rPr>
          <w:rFonts w:ascii="Calibri" w:hAnsi="Calibri" w:cs="Calibri"/>
          <w:sz w:val="24"/>
          <w:szCs w:val="20"/>
        </w:rPr>
        <w:t>s</w:t>
      </w:r>
      <w:r w:rsidR="008E6FAC">
        <w:rPr>
          <w:rFonts w:ascii="Calibri" w:hAnsi="Calibri" w:cs="Calibri"/>
          <w:sz w:val="24"/>
          <w:szCs w:val="20"/>
        </w:rPr>
        <w:t>es</w:t>
      </w:r>
      <w:r w:rsidRPr="00AE5C03">
        <w:rPr>
          <w:rFonts w:ascii="Calibri" w:hAnsi="Calibri" w:cs="Calibri"/>
          <w:sz w:val="24"/>
          <w:szCs w:val="20"/>
        </w:rPr>
        <w:t xml:space="preserve"> mit Ihnen dürfen wir Ihre Daten erheben</w:t>
      </w:r>
      <w:r w:rsidR="008E6FAC">
        <w:rPr>
          <w:rFonts w:ascii="Calibri" w:hAnsi="Calibri" w:cs="Calibri"/>
          <w:sz w:val="24"/>
          <w:szCs w:val="20"/>
        </w:rPr>
        <w:t xml:space="preserve"> und verarbeiten</w:t>
      </w:r>
      <w:r w:rsidRPr="00AE5C03">
        <w:rPr>
          <w:rFonts w:ascii="Calibri" w:hAnsi="Calibri" w:cs="Calibri"/>
          <w:sz w:val="24"/>
          <w:szCs w:val="20"/>
        </w:rPr>
        <w:t xml:space="preserve">. </w:t>
      </w:r>
      <w:r w:rsidR="009E0C35" w:rsidRPr="00AE5C03">
        <w:rPr>
          <w:rFonts w:ascii="Calibri" w:hAnsi="Calibri" w:cs="Calibri"/>
          <w:sz w:val="24"/>
          <w:szCs w:val="20"/>
        </w:rPr>
        <w:t>Um Ihre Daten im Zusammenhang mit Ihrer Behandlung an weitere Leistungserbringer (z.B. andere Ärzte, Krankenhäuse</w:t>
      </w:r>
      <w:r w:rsidR="00E11542" w:rsidRPr="00AE5C03">
        <w:rPr>
          <w:rFonts w:ascii="Calibri" w:hAnsi="Calibri" w:cs="Calibri"/>
          <w:sz w:val="24"/>
          <w:szCs w:val="20"/>
        </w:rPr>
        <w:t>r, Labore) übermittel</w:t>
      </w:r>
      <w:r w:rsidR="008E6FAC">
        <w:rPr>
          <w:rFonts w:ascii="Calibri" w:hAnsi="Calibri" w:cs="Calibri"/>
          <w:sz w:val="24"/>
          <w:szCs w:val="20"/>
        </w:rPr>
        <w:t>n</w:t>
      </w:r>
      <w:r w:rsidR="009E0C35" w:rsidRPr="00AE5C03">
        <w:rPr>
          <w:rFonts w:ascii="Calibri" w:hAnsi="Calibri" w:cs="Calibri"/>
          <w:sz w:val="24"/>
          <w:szCs w:val="20"/>
        </w:rPr>
        <w:t xml:space="preserve"> (z.B. mittels Arztbrief)</w:t>
      </w:r>
      <w:r w:rsidR="00FD689E" w:rsidRPr="00AE5C03">
        <w:rPr>
          <w:rFonts w:ascii="Calibri" w:hAnsi="Calibri" w:cs="Calibri"/>
          <w:sz w:val="24"/>
          <w:szCs w:val="20"/>
        </w:rPr>
        <w:t xml:space="preserve"> oder von weiteren Leistungserbringern einholen zu dürfen</w:t>
      </w:r>
      <w:r w:rsidR="009E0C35" w:rsidRPr="00AE5C03">
        <w:rPr>
          <w:rFonts w:ascii="Calibri" w:hAnsi="Calibri" w:cs="Calibri"/>
          <w:sz w:val="24"/>
          <w:szCs w:val="20"/>
        </w:rPr>
        <w:t xml:space="preserve">, bedarf es Ihrer Einwilligung. Ohne diese ist uns eine adäquate </w:t>
      </w:r>
      <w:r w:rsidR="00FD689E" w:rsidRPr="00AE5C03">
        <w:rPr>
          <w:rFonts w:ascii="Calibri" w:hAnsi="Calibri" w:cs="Calibri"/>
          <w:sz w:val="24"/>
          <w:szCs w:val="20"/>
        </w:rPr>
        <w:t xml:space="preserve">Behandlung und </w:t>
      </w:r>
      <w:r w:rsidR="00C77B04" w:rsidRPr="00AE5C03">
        <w:rPr>
          <w:rFonts w:ascii="Calibri" w:hAnsi="Calibri" w:cs="Calibri"/>
          <w:sz w:val="24"/>
          <w:szCs w:val="20"/>
        </w:rPr>
        <w:t xml:space="preserve">Information der </w:t>
      </w:r>
      <w:proofErr w:type="spellStart"/>
      <w:r w:rsidR="00C77B04" w:rsidRPr="00AE5C03">
        <w:rPr>
          <w:rFonts w:ascii="Calibri" w:hAnsi="Calibri" w:cs="Calibri"/>
          <w:sz w:val="24"/>
          <w:szCs w:val="20"/>
        </w:rPr>
        <w:t>Mit</w:t>
      </w:r>
      <w:r w:rsidR="009E0C35" w:rsidRPr="00AE5C03">
        <w:rPr>
          <w:rFonts w:ascii="Calibri" w:hAnsi="Calibri" w:cs="Calibri"/>
          <w:sz w:val="24"/>
          <w:szCs w:val="20"/>
        </w:rPr>
        <w:t>behandler</w:t>
      </w:r>
      <w:proofErr w:type="spellEnd"/>
      <w:r w:rsidR="009E0C35" w:rsidRPr="00AE5C03">
        <w:rPr>
          <w:rFonts w:ascii="Calibri" w:hAnsi="Calibri" w:cs="Calibri"/>
          <w:sz w:val="24"/>
          <w:szCs w:val="20"/>
        </w:rPr>
        <w:t xml:space="preserve"> und Dienstleistungserbringer nicht möglich. </w:t>
      </w:r>
      <w:r w:rsidR="00E11542" w:rsidRPr="00AE5C03">
        <w:rPr>
          <w:rFonts w:ascii="Calibri" w:hAnsi="Calibri" w:cs="Calibri"/>
          <w:sz w:val="24"/>
          <w:szCs w:val="20"/>
        </w:rPr>
        <w:t>Ansonsten müssen Sie ggf. selbst</w:t>
      </w:r>
      <w:r w:rsidR="009E0C35" w:rsidRPr="00AE5C03">
        <w:rPr>
          <w:rFonts w:ascii="Calibri" w:hAnsi="Calibri" w:cs="Calibri"/>
          <w:sz w:val="24"/>
          <w:szCs w:val="20"/>
        </w:rPr>
        <w:t xml:space="preserve"> die n</w:t>
      </w:r>
      <w:r w:rsidR="00E11542" w:rsidRPr="00AE5C03">
        <w:rPr>
          <w:rFonts w:ascii="Calibri" w:hAnsi="Calibri" w:cs="Calibri"/>
          <w:sz w:val="24"/>
          <w:szCs w:val="20"/>
        </w:rPr>
        <w:t>otwendigen Informationen zur Verfügung stellen</w:t>
      </w:r>
      <w:r w:rsidR="009E0C35" w:rsidRPr="00AE5C03">
        <w:rPr>
          <w:rFonts w:ascii="Calibri" w:hAnsi="Calibri" w:cs="Calibri"/>
          <w:sz w:val="24"/>
          <w:szCs w:val="20"/>
        </w:rPr>
        <w:t xml:space="preserve">. </w:t>
      </w:r>
      <w:r w:rsidR="00B159F7">
        <w:rPr>
          <w:rFonts w:ascii="Calibri" w:hAnsi="Calibri" w:cs="Calibri"/>
          <w:sz w:val="24"/>
          <w:szCs w:val="20"/>
        </w:rPr>
        <w:t xml:space="preserve">Rezepte, Verordnungen und ähnliche Daten </w:t>
      </w:r>
      <w:r w:rsidR="00E638B6">
        <w:rPr>
          <w:rFonts w:ascii="Calibri" w:hAnsi="Calibri" w:cs="Calibri"/>
          <w:sz w:val="24"/>
          <w:szCs w:val="20"/>
        </w:rPr>
        <w:t xml:space="preserve">dürfen </w:t>
      </w:r>
      <w:r w:rsidR="0043711F">
        <w:rPr>
          <w:rFonts w:ascii="Calibri" w:hAnsi="Calibri" w:cs="Calibri"/>
          <w:sz w:val="24"/>
          <w:szCs w:val="20"/>
        </w:rPr>
        <w:t>nur an S</w:t>
      </w:r>
      <w:r w:rsidR="00B159F7">
        <w:rPr>
          <w:rFonts w:ascii="Calibri" w:hAnsi="Calibri" w:cs="Calibri"/>
          <w:sz w:val="24"/>
          <w:szCs w:val="20"/>
        </w:rPr>
        <w:t xml:space="preserve">ie </w:t>
      </w:r>
      <w:r w:rsidR="00E638B6">
        <w:rPr>
          <w:rFonts w:ascii="Calibri" w:hAnsi="Calibri" w:cs="Calibri"/>
          <w:sz w:val="24"/>
          <w:szCs w:val="20"/>
        </w:rPr>
        <w:t>unmittelbar</w:t>
      </w:r>
      <w:r w:rsidR="00B159F7">
        <w:rPr>
          <w:rFonts w:ascii="Calibri" w:hAnsi="Calibri" w:cs="Calibri"/>
          <w:sz w:val="24"/>
          <w:szCs w:val="20"/>
        </w:rPr>
        <w:t xml:space="preserve"> </w:t>
      </w:r>
      <w:r w:rsidR="0043711F">
        <w:rPr>
          <w:rFonts w:ascii="Calibri" w:hAnsi="Calibri" w:cs="Calibri"/>
          <w:sz w:val="24"/>
          <w:szCs w:val="20"/>
        </w:rPr>
        <w:t>herausgegeben</w:t>
      </w:r>
      <w:r w:rsidR="00B159F7">
        <w:rPr>
          <w:rFonts w:ascii="Calibri" w:hAnsi="Calibri" w:cs="Calibri"/>
          <w:sz w:val="24"/>
          <w:szCs w:val="20"/>
        </w:rPr>
        <w:t xml:space="preserve"> werden. Es bedarf Ihrer Einwilligung, wenn diese an </w:t>
      </w:r>
      <w:r w:rsidR="0043711F">
        <w:rPr>
          <w:rFonts w:ascii="Calibri" w:hAnsi="Calibri" w:cs="Calibri"/>
          <w:sz w:val="24"/>
          <w:szCs w:val="20"/>
        </w:rPr>
        <w:t>Dritte</w:t>
      </w:r>
      <w:r w:rsidR="008E6FAC">
        <w:rPr>
          <w:rFonts w:ascii="Calibri" w:hAnsi="Calibri" w:cs="Calibri"/>
          <w:sz w:val="24"/>
          <w:szCs w:val="20"/>
        </w:rPr>
        <w:t>, z. B.</w:t>
      </w:r>
      <w:r w:rsidR="00B159F7">
        <w:rPr>
          <w:rFonts w:ascii="Calibri" w:hAnsi="Calibri" w:cs="Calibri"/>
          <w:sz w:val="24"/>
          <w:szCs w:val="20"/>
        </w:rPr>
        <w:t xml:space="preserve"> </w:t>
      </w:r>
      <w:r w:rsidR="008E6FAC">
        <w:rPr>
          <w:rFonts w:ascii="Calibri" w:hAnsi="Calibri" w:cs="Calibri"/>
          <w:sz w:val="24"/>
          <w:szCs w:val="20"/>
        </w:rPr>
        <w:t xml:space="preserve">Angehörige oder </w:t>
      </w:r>
      <w:r w:rsidR="00B159F7">
        <w:rPr>
          <w:rFonts w:ascii="Calibri" w:hAnsi="Calibri" w:cs="Calibri"/>
          <w:sz w:val="24"/>
          <w:szCs w:val="20"/>
        </w:rPr>
        <w:t>Pflegeeinrichtungen, herausgegeben werden</w:t>
      </w:r>
      <w:r w:rsidR="00E638B6">
        <w:rPr>
          <w:rFonts w:ascii="Calibri" w:hAnsi="Calibri" w:cs="Calibri"/>
          <w:sz w:val="24"/>
          <w:szCs w:val="20"/>
        </w:rPr>
        <w:t xml:space="preserve"> sollen</w:t>
      </w:r>
      <w:r w:rsidR="00B159F7">
        <w:rPr>
          <w:rFonts w:ascii="Calibri" w:hAnsi="Calibri" w:cs="Calibri"/>
          <w:sz w:val="24"/>
          <w:szCs w:val="20"/>
        </w:rPr>
        <w:t xml:space="preserve">. Der </w:t>
      </w:r>
      <w:r w:rsidR="0043711F">
        <w:rPr>
          <w:rFonts w:ascii="Calibri" w:hAnsi="Calibri" w:cs="Calibri"/>
          <w:sz w:val="24"/>
          <w:szCs w:val="20"/>
        </w:rPr>
        <w:t>Abholer</w:t>
      </w:r>
      <w:r w:rsidR="00B159F7">
        <w:rPr>
          <w:rFonts w:ascii="Calibri" w:hAnsi="Calibri" w:cs="Calibri"/>
          <w:sz w:val="24"/>
          <w:szCs w:val="20"/>
        </w:rPr>
        <w:t xml:space="preserve"> muss sich dabei entsprechend aus</w:t>
      </w:r>
      <w:r w:rsidR="0043711F">
        <w:rPr>
          <w:rFonts w:ascii="Calibri" w:hAnsi="Calibri" w:cs="Calibri"/>
          <w:sz w:val="24"/>
          <w:szCs w:val="20"/>
        </w:rPr>
        <w:t>w</w:t>
      </w:r>
      <w:r w:rsidR="00B159F7">
        <w:rPr>
          <w:rFonts w:ascii="Calibri" w:hAnsi="Calibri" w:cs="Calibri"/>
          <w:sz w:val="24"/>
          <w:szCs w:val="20"/>
        </w:rPr>
        <w:t xml:space="preserve">eisen. </w:t>
      </w:r>
      <w:r w:rsidR="00E638B6">
        <w:rPr>
          <w:rFonts w:ascii="Calibri" w:hAnsi="Calibri" w:cs="Calibri"/>
          <w:sz w:val="24"/>
          <w:szCs w:val="20"/>
        </w:rPr>
        <w:t>Wir</w:t>
      </w:r>
      <w:r w:rsidR="00B159F7">
        <w:rPr>
          <w:rFonts w:ascii="Calibri" w:hAnsi="Calibri" w:cs="Calibri"/>
          <w:sz w:val="24"/>
          <w:szCs w:val="20"/>
        </w:rPr>
        <w:t xml:space="preserve"> weisen </w:t>
      </w:r>
      <w:r w:rsidR="00E638B6">
        <w:rPr>
          <w:rFonts w:ascii="Calibri" w:hAnsi="Calibri" w:cs="Calibri"/>
          <w:sz w:val="24"/>
          <w:szCs w:val="20"/>
        </w:rPr>
        <w:t>Sie</w:t>
      </w:r>
      <w:r w:rsidR="00B159F7">
        <w:rPr>
          <w:rFonts w:ascii="Calibri" w:hAnsi="Calibri" w:cs="Calibri"/>
          <w:sz w:val="24"/>
          <w:szCs w:val="20"/>
        </w:rPr>
        <w:t xml:space="preserve"> darauf hin, dass </w:t>
      </w:r>
      <w:r w:rsidR="00E638B6">
        <w:rPr>
          <w:rFonts w:ascii="Calibri" w:hAnsi="Calibri" w:cs="Calibri"/>
          <w:sz w:val="24"/>
          <w:szCs w:val="20"/>
        </w:rPr>
        <w:t>die Herausgabe von</w:t>
      </w:r>
      <w:r w:rsidR="00B159F7">
        <w:rPr>
          <w:rFonts w:ascii="Calibri" w:hAnsi="Calibri" w:cs="Calibri"/>
          <w:sz w:val="24"/>
          <w:szCs w:val="20"/>
        </w:rPr>
        <w:t xml:space="preserve"> Dokumente</w:t>
      </w:r>
      <w:r w:rsidR="00E638B6">
        <w:rPr>
          <w:rFonts w:ascii="Calibri" w:hAnsi="Calibri" w:cs="Calibri"/>
          <w:sz w:val="24"/>
          <w:szCs w:val="20"/>
        </w:rPr>
        <w:t>n</w:t>
      </w:r>
      <w:r w:rsidR="00B159F7">
        <w:rPr>
          <w:rFonts w:ascii="Calibri" w:hAnsi="Calibri" w:cs="Calibri"/>
          <w:sz w:val="24"/>
          <w:szCs w:val="20"/>
        </w:rPr>
        <w:t xml:space="preserve"> ein</w:t>
      </w:r>
      <w:r w:rsidR="00E638B6">
        <w:rPr>
          <w:rFonts w:ascii="Calibri" w:hAnsi="Calibri" w:cs="Calibri"/>
          <w:sz w:val="24"/>
          <w:szCs w:val="20"/>
        </w:rPr>
        <w:t>en</w:t>
      </w:r>
      <w:r w:rsidR="00B159F7">
        <w:rPr>
          <w:rFonts w:ascii="Calibri" w:hAnsi="Calibri" w:cs="Calibri"/>
          <w:sz w:val="24"/>
          <w:szCs w:val="20"/>
        </w:rPr>
        <w:t xml:space="preserve"> </w:t>
      </w:r>
      <w:r w:rsidR="0043711F">
        <w:rPr>
          <w:rFonts w:ascii="Calibri" w:hAnsi="Calibri" w:cs="Calibri"/>
          <w:sz w:val="24"/>
          <w:szCs w:val="20"/>
        </w:rPr>
        <w:t>Rückschluss</w:t>
      </w:r>
      <w:r w:rsidR="00B159F7">
        <w:rPr>
          <w:rFonts w:ascii="Calibri" w:hAnsi="Calibri" w:cs="Calibri"/>
          <w:sz w:val="24"/>
          <w:szCs w:val="20"/>
        </w:rPr>
        <w:t xml:space="preserve"> auf Ihr Krankheitsbild </w:t>
      </w:r>
      <w:r w:rsidR="00E638B6">
        <w:rPr>
          <w:rFonts w:ascii="Calibri" w:hAnsi="Calibri" w:cs="Calibri"/>
          <w:sz w:val="24"/>
          <w:szCs w:val="20"/>
        </w:rPr>
        <w:t>zulässt.</w:t>
      </w:r>
    </w:p>
    <w:p w:rsidR="00E638B6" w:rsidRDefault="00E638B6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</w:p>
    <w:p w:rsidR="00E638B6" w:rsidRDefault="00E638B6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>Mit freundlichen Grüßen</w:t>
      </w:r>
    </w:p>
    <w:p w:rsidR="00E638B6" w:rsidRDefault="00E638B6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</w:p>
    <w:p w:rsidR="00E638B6" w:rsidRDefault="00E638B6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sz w:val="24"/>
          <w:szCs w:val="20"/>
        </w:rPr>
        <w:t>(Arzt)</w:t>
      </w:r>
    </w:p>
    <w:p w:rsidR="00B159F7" w:rsidRDefault="00B159F7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</w:p>
    <w:p w:rsidR="00B159F7" w:rsidRDefault="00B159F7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</w:p>
    <w:p w:rsidR="00B159F7" w:rsidRDefault="00B159F7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</w:p>
    <w:p w:rsidR="00B159F7" w:rsidRDefault="00891120" w:rsidP="00730D98">
      <w:pPr>
        <w:pStyle w:val="KBV-Standardtext"/>
        <w:spacing w:after="120"/>
        <w:rPr>
          <w:rFonts w:ascii="Calibri" w:hAnsi="Calibri" w:cs="Calibri"/>
          <w:sz w:val="24"/>
          <w:szCs w:val="20"/>
        </w:rPr>
      </w:pPr>
      <w:r w:rsidRPr="00891120">
        <w:rPr>
          <w:rFonts w:cs="Calibri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D38B0" wp14:editId="5E94869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95950" cy="112395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120" w:rsidRDefault="00891120" w:rsidP="00891120">
                            <w:pPr>
                              <w:pStyle w:val="Fuzeile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Dieses Informationsblatt wurde erarbeitet von der Arbeitsgemeinschaft der nordrhein-westfälischen Heilberufskammern (Ärztekammer Nordrhein, Ärztekammer Westfalen-Lippe, Apothekerkammer Nordrhein, Apothekerkammer Westfalen-Lippe, Kammer für Psychologische Psychotherapeuten und Kinder- und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Jugendlichenpsychotherapeuten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</w:rPr>
                              <w:t xml:space="preserve"> Nordrhein-Westfalen, Tierärztekammer Nordrhein, Tierärztekammer Westfalen-Lippe, Zahnärztekammer Nordrhein sowie Zahnärztekammer Westfalen-Lippe) sowie den Kassenärztlichen Vereinigungen Nordrhein und Westfalen-Lippe unter Mitwirkung der Landesbeauftragten für Datenschutz und Informationsfreiheit Nordrhein-Westfalen und gibt den Stand der Meinungsbildung vom 23.11.2018 wieder.</w:t>
                            </w:r>
                          </w:p>
                          <w:p w:rsidR="00891120" w:rsidRDefault="00891120" w:rsidP="00891120">
                            <w:pPr>
                              <w:pStyle w:val="Fuzeile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891120" w:rsidRDefault="00891120" w:rsidP="00891120">
                            <w:pPr>
                              <w:jc w:val="center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(*) Als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Heilberufler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</w:rPr>
                              <w:t xml:space="preserve"> gelten die Mitglieder der vorgenannten Kammern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448.5pt;height:88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" stroked="f">
                <v:textbox>
                  <w:txbxContent>
                    <w:p w:rsidR="00891120" w:rsidRDefault="00891120" w:rsidP="00891120">
                      <w:pPr>
                        <w:pStyle w:val="Fuzeile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Dieses Informationsblatt wurde erarbeitet von der Arbeitsgemeinschaft der nordrhein-westfälischen Heilberufskammern (Ärztekammer Nordrhein, Ärztekammer Westfalen-Lippe, Apothekerkammer Nordrhein, Apothekerkammer Westfalen-Lippe, Kammer für Psychologische Psychotherapeuten und Kinder- und 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Jugendlichenpsychotherapeuten</w:t>
                      </w:r>
                      <w:proofErr w:type="spellEnd"/>
                      <w:r>
                        <w:rPr>
                          <w:sz w:val="15"/>
                          <w:szCs w:val="15"/>
                        </w:rPr>
                        <w:t xml:space="preserve"> Nordrhein-Westfalen, Tierärztekammer Nordrhein, Tierärztekammer Westfalen-Lippe, Zahnärztekammer Nordrhein sowie Zahnärztekammer Westfalen-Lippe) sowie den Kassenärztlichen Vereinigungen Nordrhein und Westfalen-Lippe unter Mitwirkung der Landesbeauftragten für Datenschutz und Informationsfreiheit Nordrhein-Westfalen und gibt den Stand der Meinungsbildung vom 23.11.2018 wieder.</w:t>
                      </w:r>
                    </w:p>
                    <w:p w:rsidR="00891120" w:rsidRDefault="00891120" w:rsidP="00891120">
                      <w:pPr>
                        <w:pStyle w:val="Fuzeile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:rsidR="00891120" w:rsidRDefault="00891120" w:rsidP="00891120">
                      <w:pPr>
                        <w:jc w:val="center"/>
                      </w:pPr>
                      <w:r>
                        <w:rPr>
                          <w:sz w:val="15"/>
                          <w:szCs w:val="15"/>
                        </w:rPr>
                        <w:t xml:space="preserve">(*) Als 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Heilberufler</w:t>
                      </w:r>
                      <w:proofErr w:type="spellEnd"/>
                      <w:r>
                        <w:rPr>
                          <w:sz w:val="15"/>
                          <w:szCs w:val="15"/>
                        </w:rPr>
                        <w:t xml:space="preserve"> gelten die Mitglieder der vorgenannten Kammern</w:t>
                      </w:r>
                    </w:p>
                  </w:txbxContent>
                </v:textbox>
              </v:shape>
            </w:pict>
          </mc:Fallback>
        </mc:AlternateContent>
      </w:r>
    </w:p>
    <w:p w:rsidR="00FD7D41" w:rsidRPr="00AE5C03" w:rsidRDefault="00FD7D41">
      <w:pPr>
        <w:spacing w:after="0" w:line="240" w:lineRule="auto"/>
        <w:rPr>
          <w:rFonts w:eastAsia="Times New Roman" w:cs="Calibri"/>
          <w:sz w:val="24"/>
          <w:szCs w:val="20"/>
          <w:lang w:eastAsia="de-DE"/>
        </w:rPr>
      </w:pPr>
      <w:r w:rsidRPr="00AE5C03">
        <w:rPr>
          <w:rFonts w:cs="Calibri"/>
          <w:sz w:val="24"/>
          <w:szCs w:val="20"/>
        </w:rPr>
        <w:br w:type="page"/>
      </w:r>
    </w:p>
    <w:p w:rsidR="00FA3D8C" w:rsidRDefault="00D10301" w:rsidP="00FA3D8C">
      <w:pPr>
        <w:pStyle w:val="KBV-Standardtext"/>
        <w:spacing w:after="120"/>
        <w:jc w:val="center"/>
        <w:rPr>
          <w:rFonts w:ascii="Calibri" w:hAnsi="Calibri" w:cs="Calibri"/>
          <w:b/>
          <w:color w:val="385C6B"/>
          <w:sz w:val="32"/>
          <w:szCs w:val="32"/>
        </w:rPr>
      </w:pPr>
      <w:r w:rsidRPr="00D10301">
        <w:rPr>
          <w:rStyle w:val="box"/>
          <w:rFonts w:ascii="Calibri" w:hAnsi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72942" wp14:editId="4BC68C30">
                <wp:simplePos x="0" y="0"/>
                <wp:positionH relativeFrom="column">
                  <wp:posOffset>1727200</wp:posOffset>
                </wp:positionH>
                <wp:positionV relativeFrom="paragraph">
                  <wp:posOffset>-446405</wp:posOffset>
                </wp:positionV>
                <wp:extent cx="2438400" cy="3810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301" w:rsidRPr="00827A15" w:rsidRDefault="00D10301" w:rsidP="00D10301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6pt;margin-top:-35.15pt;width:19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" stroked="f">
                <v:textbox>
                  <w:txbxContent>
                    <w:p w:rsidR="00D10301" w:rsidRPr="00827A15" w:rsidRDefault="00D10301" w:rsidP="00D10301">
                      <w:pPr>
                        <w:jc w:val="center"/>
                        <w:rPr>
                          <w:b/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3EB" w:rsidRPr="008130E8">
        <w:rPr>
          <w:rFonts w:ascii="Calibri" w:hAnsi="Calibri" w:cs="Calibri"/>
          <w:b/>
          <w:color w:val="385C6B"/>
          <w:sz w:val="32"/>
          <w:szCs w:val="32"/>
        </w:rPr>
        <w:t>PATIENTENEINWILLIGUNG</w:t>
      </w:r>
    </w:p>
    <w:p w:rsidR="001D43EB" w:rsidRPr="008130E8" w:rsidRDefault="001D43EB" w:rsidP="00FA3D8C">
      <w:pPr>
        <w:pStyle w:val="KBV-Standardtext"/>
        <w:spacing w:after="120"/>
        <w:jc w:val="center"/>
        <w:rPr>
          <w:rFonts w:ascii="Calibri" w:hAnsi="Calibri" w:cs="Calibri"/>
          <w:b/>
          <w:color w:val="385C6B"/>
          <w:sz w:val="32"/>
          <w:szCs w:val="32"/>
        </w:rPr>
      </w:pPr>
      <w:r w:rsidRPr="008130E8">
        <w:rPr>
          <w:rFonts w:ascii="Calibri" w:hAnsi="Calibri" w:cs="Calibri"/>
          <w:b/>
          <w:color w:val="385C6B"/>
          <w:sz w:val="32"/>
          <w:szCs w:val="32"/>
        </w:rPr>
        <w:t>ZUR ÜBERMITTLUNG UND EINHOLUNG VON DATEN</w:t>
      </w:r>
    </w:p>
    <w:p w:rsidR="00FD7D41" w:rsidRPr="00E638B6" w:rsidRDefault="00E638B6" w:rsidP="00730D98">
      <w:pPr>
        <w:pStyle w:val="KBV-Standardtext"/>
        <w:spacing w:after="120"/>
        <w:rPr>
          <w:rFonts w:ascii="Calibri" w:hAnsi="Calibri" w:cs="Calibri"/>
          <w:b/>
          <w:sz w:val="24"/>
          <w:szCs w:val="24"/>
        </w:rPr>
      </w:pPr>
      <w:r w:rsidRPr="00E638B6">
        <w:rPr>
          <w:rFonts w:ascii="Calibri" w:hAnsi="Calibri" w:cs="Calibri"/>
          <w:b/>
          <w:sz w:val="24"/>
          <w:szCs w:val="24"/>
        </w:rPr>
        <w:t>I. DATENAUSTAUSCH MIT LEISTUNGSERBRINGERN</w:t>
      </w:r>
    </w:p>
    <w:p w:rsidR="009E0C35" w:rsidRPr="00E959E6" w:rsidRDefault="009E0C35" w:rsidP="00730D98">
      <w:pPr>
        <w:pStyle w:val="KBV-Standardtext"/>
        <w:spacing w:after="120"/>
        <w:rPr>
          <w:rFonts w:ascii="Calibri" w:hAnsi="Calibri" w:cs="Calibri"/>
          <w:sz w:val="18"/>
          <w:szCs w:val="18"/>
        </w:rPr>
      </w:pPr>
      <w:r w:rsidRPr="00E959E6">
        <w:rPr>
          <w:rFonts w:ascii="Calibri" w:hAnsi="Calibri" w:cs="Calibri"/>
          <w:sz w:val="18"/>
          <w:szCs w:val="18"/>
        </w:rPr>
        <w:t>Hiermit willige ich,</w:t>
      </w:r>
    </w:p>
    <w:p w:rsidR="00BB3A81" w:rsidRPr="00E959E6" w:rsidRDefault="009E0C35" w:rsidP="002504A2">
      <w:pPr>
        <w:pStyle w:val="KBV-Standardtext"/>
        <w:spacing w:after="120"/>
        <w:rPr>
          <w:rFonts w:ascii="Calibri" w:hAnsi="Calibri" w:cs="Calibri"/>
          <w:sz w:val="18"/>
          <w:szCs w:val="18"/>
        </w:rPr>
      </w:pPr>
      <w:r w:rsidRPr="00E959E6">
        <w:rPr>
          <w:rFonts w:ascii="Calibri" w:hAnsi="Calibri" w:cs="Calibri"/>
          <w:sz w:val="18"/>
          <w:szCs w:val="18"/>
        </w:rPr>
        <w:t xml:space="preserve">Name: </w:t>
      </w:r>
      <w:r w:rsidRPr="00E959E6">
        <w:rPr>
          <w:rFonts w:ascii="Calibri" w:hAnsi="Calibri" w:cs="Calibri"/>
          <w:sz w:val="18"/>
          <w:szCs w:val="18"/>
        </w:rPr>
        <w:tab/>
      </w:r>
      <w:r w:rsidRPr="00E959E6">
        <w:rPr>
          <w:rFonts w:ascii="Calibri" w:hAnsi="Calibri" w:cs="Calibri"/>
          <w:sz w:val="18"/>
          <w:szCs w:val="18"/>
        </w:rPr>
        <w:tab/>
        <w:t>_______</w:t>
      </w:r>
      <w:r w:rsidR="005D66C2" w:rsidRPr="00E959E6">
        <w:rPr>
          <w:rFonts w:ascii="Calibri" w:hAnsi="Calibri" w:cs="Calibri"/>
          <w:sz w:val="18"/>
          <w:szCs w:val="18"/>
        </w:rPr>
        <w:t>____________________________</w:t>
      </w:r>
      <w:r w:rsidR="00FD7D41" w:rsidRPr="00E959E6">
        <w:rPr>
          <w:rFonts w:ascii="Calibri" w:hAnsi="Calibri" w:cs="Calibri"/>
          <w:sz w:val="18"/>
          <w:szCs w:val="18"/>
        </w:rPr>
        <w:t>_     Geb.</w:t>
      </w:r>
      <w:r w:rsidR="008E6FAC" w:rsidRPr="00E959E6">
        <w:rPr>
          <w:rFonts w:ascii="Calibri" w:hAnsi="Calibri" w:cs="Calibri"/>
          <w:sz w:val="18"/>
          <w:szCs w:val="18"/>
        </w:rPr>
        <w:t>-</w:t>
      </w:r>
      <w:r w:rsidR="00FD7D41" w:rsidRPr="00E959E6">
        <w:rPr>
          <w:rFonts w:ascii="Calibri" w:hAnsi="Calibri" w:cs="Calibri"/>
          <w:sz w:val="18"/>
          <w:szCs w:val="18"/>
        </w:rPr>
        <w:t>Datum: _______________________</w:t>
      </w:r>
    </w:p>
    <w:p w:rsidR="009E0C35" w:rsidRPr="00E959E6" w:rsidRDefault="009E0C35" w:rsidP="00730D98">
      <w:pPr>
        <w:pStyle w:val="KBV-Standardtext"/>
        <w:spacing w:after="120"/>
        <w:rPr>
          <w:rFonts w:ascii="Calibri" w:hAnsi="Calibri" w:cs="Calibri"/>
          <w:sz w:val="18"/>
          <w:szCs w:val="18"/>
        </w:rPr>
      </w:pPr>
      <w:r w:rsidRPr="00E959E6">
        <w:rPr>
          <w:rFonts w:ascii="Calibri" w:hAnsi="Calibri" w:cs="Calibri"/>
          <w:sz w:val="18"/>
          <w:szCs w:val="18"/>
        </w:rPr>
        <w:t xml:space="preserve">Adresse: </w:t>
      </w:r>
      <w:r w:rsidRPr="00E959E6">
        <w:rPr>
          <w:rFonts w:ascii="Calibri" w:hAnsi="Calibri" w:cs="Calibri"/>
          <w:sz w:val="18"/>
          <w:szCs w:val="18"/>
        </w:rPr>
        <w:tab/>
        <w:t>_________________________________________________________________</w:t>
      </w:r>
      <w:r w:rsidR="005D66C2" w:rsidRPr="00E959E6">
        <w:rPr>
          <w:rFonts w:ascii="Calibri" w:hAnsi="Calibri" w:cs="Calibri"/>
          <w:sz w:val="18"/>
          <w:szCs w:val="18"/>
        </w:rPr>
        <w:t>______</w:t>
      </w:r>
    </w:p>
    <w:p w:rsidR="00AE5C03" w:rsidRPr="00E959E6" w:rsidRDefault="00AE5C03" w:rsidP="00730D98">
      <w:pPr>
        <w:pStyle w:val="KBV-Standardtext"/>
        <w:spacing w:after="120"/>
        <w:rPr>
          <w:rFonts w:ascii="Calibri" w:hAnsi="Calibri" w:cs="Calibri"/>
          <w:sz w:val="18"/>
          <w:szCs w:val="18"/>
        </w:rPr>
      </w:pPr>
    </w:p>
    <w:p w:rsidR="00A22646" w:rsidRPr="00E959E6" w:rsidRDefault="009E0C35" w:rsidP="00A22646">
      <w:pPr>
        <w:pStyle w:val="KBV-Standardtext"/>
        <w:tabs>
          <w:tab w:val="left" w:pos="3930"/>
        </w:tabs>
        <w:spacing w:after="120"/>
        <w:rPr>
          <w:rFonts w:asciiTheme="minorHAnsi" w:hAnsiTheme="minorHAnsi" w:cs="Arial"/>
          <w:color w:val="000000"/>
          <w:sz w:val="18"/>
          <w:szCs w:val="18"/>
        </w:rPr>
      </w:pPr>
      <w:r w:rsidRPr="00E959E6">
        <w:rPr>
          <w:rFonts w:ascii="Calibri" w:hAnsi="Calibri" w:cs="Calibri"/>
          <w:sz w:val="18"/>
          <w:szCs w:val="18"/>
        </w:rPr>
        <w:t xml:space="preserve">ein, dass </w:t>
      </w:r>
      <w:r w:rsidR="008E7FB0" w:rsidRPr="00E959E6">
        <w:rPr>
          <w:rFonts w:ascii="Calibri" w:hAnsi="Calibri" w:cs="Calibri"/>
          <w:sz w:val="18"/>
          <w:szCs w:val="18"/>
        </w:rPr>
        <w:t xml:space="preserve">meine personenbezogenen Daten </w:t>
      </w:r>
      <w:r w:rsidR="003D4390" w:rsidRPr="00E959E6">
        <w:rPr>
          <w:rFonts w:ascii="Calibri" w:hAnsi="Calibri" w:cs="Calibri"/>
          <w:sz w:val="18"/>
          <w:szCs w:val="18"/>
        </w:rPr>
        <w:t>(z. B. Name, Krankenkasse, Anamnese, Diagnose)</w:t>
      </w:r>
      <w:r w:rsidR="00E11542" w:rsidRPr="00E959E6">
        <w:rPr>
          <w:rFonts w:ascii="Calibri" w:hAnsi="Calibri" w:cs="Calibri"/>
          <w:sz w:val="18"/>
          <w:szCs w:val="18"/>
        </w:rPr>
        <w:t xml:space="preserve"> über die</w:t>
      </w:r>
      <w:r w:rsidRPr="00E959E6">
        <w:rPr>
          <w:rFonts w:ascii="Calibri" w:hAnsi="Calibri" w:cs="Calibri"/>
          <w:sz w:val="18"/>
          <w:szCs w:val="18"/>
        </w:rPr>
        <w:t xml:space="preserve"> Behandlung </w:t>
      </w:r>
      <w:r w:rsidR="00A22646" w:rsidRPr="00E959E6">
        <w:rPr>
          <w:rFonts w:asciiTheme="minorHAnsi" w:hAnsiTheme="minorHAnsi" w:cs="Arial"/>
          <w:color w:val="000000"/>
          <w:sz w:val="18"/>
          <w:szCs w:val="18"/>
        </w:rPr>
        <w:t xml:space="preserve">zum Zwecke der weiteren Behandlung, sonstigen ärztlichen Versorgung, lückenlosen Dokumentation                     </w:t>
      </w:r>
    </w:p>
    <w:p w:rsidR="009E0C35" w:rsidRPr="00E959E6" w:rsidRDefault="009E0C35" w:rsidP="00730D98">
      <w:pPr>
        <w:pStyle w:val="KBV-Standardtext"/>
        <w:spacing w:after="120"/>
        <w:rPr>
          <w:rFonts w:ascii="Calibri" w:hAnsi="Calibri" w:cs="Calibri"/>
          <w:sz w:val="18"/>
          <w:szCs w:val="18"/>
        </w:rPr>
      </w:pPr>
      <w:r w:rsidRPr="00E959E6">
        <w:rPr>
          <w:rFonts w:ascii="Calibri" w:hAnsi="Calibri" w:cs="Calibri"/>
          <w:sz w:val="18"/>
          <w:szCs w:val="18"/>
        </w:rPr>
        <w:t xml:space="preserve">bei </w:t>
      </w:r>
      <w:r w:rsidR="00C77B04" w:rsidRPr="00E959E6">
        <w:rPr>
          <w:rFonts w:ascii="Calibri" w:hAnsi="Calibri" w:cs="Calibri"/>
          <w:sz w:val="18"/>
          <w:szCs w:val="18"/>
        </w:rPr>
        <w:t>__________</w:t>
      </w:r>
      <w:r w:rsidR="00440E0B" w:rsidRPr="00E959E6">
        <w:rPr>
          <w:rFonts w:ascii="Calibri" w:hAnsi="Calibri" w:cs="Calibri"/>
          <w:sz w:val="18"/>
          <w:szCs w:val="18"/>
        </w:rPr>
        <w:t>__________________________________________</w:t>
      </w:r>
      <w:r w:rsidR="00492450" w:rsidRPr="00E959E6">
        <w:rPr>
          <w:rFonts w:ascii="Calibri" w:hAnsi="Calibri" w:cs="Calibri"/>
          <w:sz w:val="18"/>
          <w:szCs w:val="18"/>
        </w:rPr>
        <w:t>____</w:t>
      </w:r>
      <w:r w:rsidR="00440E0B" w:rsidRPr="00E959E6">
        <w:rPr>
          <w:rFonts w:ascii="Calibri" w:hAnsi="Calibri" w:cs="Calibri"/>
          <w:sz w:val="18"/>
          <w:szCs w:val="18"/>
        </w:rPr>
        <w:t>__</w:t>
      </w:r>
      <w:r w:rsidR="00E11542" w:rsidRPr="00E959E6">
        <w:rPr>
          <w:rFonts w:ascii="Calibri" w:hAnsi="Calibri" w:cs="Calibri"/>
          <w:sz w:val="18"/>
          <w:szCs w:val="18"/>
        </w:rPr>
        <w:t>_(</w:t>
      </w:r>
      <w:r w:rsidR="00E11542" w:rsidRPr="00E959E6">
        <w:rPr>
          <w:rFonts w:ascii="Calibri" w:hAnsi="Calibri" w:cs="Calibri"/>
          <w:i/>
          <w:sz w:val="18"/>
          <w:szCs w:val="18"/>
        </w:rPr>
        <w:t xml:space="preserve">Name, Adresse </w:t>
      </w:r>
      <w:r w:rsidR="00C77B04" w:rsidRPr="00E959E6">
        <w:rPr>
          <w:rFonts w:ascii="Calibri" w:hAnsi="Calibri" w:cs="Calibri"/>
          <w:i/>
          <w:sz w:val="18"/>
          <w:szCs w:val="18"/>
        </w:rPr>
        <w:t>de</w:t>
      </w:r>
      <w:r w:rsidR="00E11542" w:rsidRPr="00E959E6">
        <w:rPr>
          <w:rFonts w:ascii="Calibri" w:hAnsi="Calibri" w:cs="Calibri"/>
          <w:i/>
          <w:sz w:val="18"/>
          <w:szCs w:val="18"/>
        </w:rPr>
        <w:t>r Ärztin/de</w:t>
      </w:r>
      <w:r w:rsidR="008E6FAC" w:rsidRPr="00E959E6">
        <w:rPr>
          <w:rFonts w:ascii="Calibri" w:hAnsi="Calibri" w:cs="Calibri"/>
          <w:i/>
          <w:sz w:val="18"/>
          <w:szCs w:val="18"/>
        </w:rPr>
        <w:t>s Arztes</w:t>
      </w:r>
      <w:r w:rsidR="008E6FAC" w:rsidRPr="00E959E6">
        <w:rPr>
          <w:rFonts w:ascii="Calibri" w:hAnsi="Calibri" w:cs="Calibri"/>
          <w:sz w:val="18"/>
          <w:szCs w:val="18"/>
        </w:rPr>
        <w:t>, k</w:t>
      </w:r>
      <w:r w:rsidR="008E6FAC" w:rsidRPr="00E959E6">
        <w:rPr>
          <w:rFonts w:ascii="Calibri" w:hAnsi="Calibri" w:cs="Calibri"/>
          <w:i/>
          <w:sz w:val="18"/>
          <w:szCs w:val="18"/>
        </w:rPr>
        <w:t xml:space="preserve">ann vom Arzt/von der Ärztin </w:t>
      </w:r>
      <w:r w:rsidR="00D10301" w:rsidRPr="00E959E6">
        <w:rPr>
          <w:rFonts w:ascii="Calibri" w:hAnsi="Calibri" w:cs="Calibri"/>
          <w:i/>
          <w:sz w:val="18"/>
          <w:szCs w:val="18"/>
        </w:rPr>
        <w:t>vorausgefüllt werden)</w:t>
      </w:r>
      <w:r w:rsidR="00D10301" w:rsidRPr="00E959E6">
        <w:rPr>
          <w:rFonts w:ascii="Calibri" w:hAnsi="Calibri" w:cs="Calibri"/>
          <w:sz w:val="18"/>
          <w:szCs w:val="18"/>
        </w:rPr>
        <w:t xml:space="preserve"> </w:t>
      </w:r>
    </w:p>
    <w:p w:rsidR="00440E0B" w:rsidRPr="00E959E6" w:rsidRDefault="00E11542" w:rsidP="0085635D">
      <w:pPr>
        <w:pStyle w:val="KBV-Standardtext"/>
        <w:tabs>
          <w:tab w:val="left" w:pos="3930"/>
        </w:tabs>
        <w:spacing w:after="120"/>
        <w:rPr>
          <w:rFonts w:ascii="Calibri" w:hAnsi="Calibri" w:cs="Calibri"/>
          <w:sz w:val="18"/>
          <w:szCs w:val="18"/>
        </w:rPr>
      </w:pPr>
      <w:r w:rsidRPr="00E959E6">
        <w:rPr>
          <w:rFonts w:ascii="Calibri" w:hAnsi="Calibri" w:cs="Calibri"/>
          <w:b/>
          <w:sz w:val="18"/>
          <w:szCs w:val="18"/>
        </w:rPr>
        <w:t>in dem erforderlichen Umfang</w:t>
      </w:r>
      <w:r w:rsidRPr="00E959E6">
        <w:rPr>
          <w:rFonts w:ascii="Calibri" w:hAnsi="Calibri" w:cs="Calibri"/>
          <w:sz w:val="18"/>
          <w:szCs w:val="18"/>
        </w:rPr>
        <w:t xml:space="preserve"> </w:t>
      </w:r>
      <w:r w:rsidR="00440E0B" w:rsidRPr="00E959E6">
        <w:rPr>
          <w:rFonts w:ascii="Calibri" w:hAnsi="Calibri" w:cs="Calibri"/>
          <w:sz w:val="18"/>
          <w:szCs w:val="18"/>
        </w:rPr>
        <w:t>an</w:t>
      </w:r>
      <w:r w:rsidR="0085635D" w:rsidRPr="00E959E6">
        <w:rPr>
          <w:rFonts w:ascii="Calibri" w:hAnsi="Calibri" w:cs="Calibri"/>
          <w:sz w:val="18"/>
          <w:szCs w:val="18"/>
        </w:rPr>
        <w:tab/>
      </w:r>
    </w:p>
    <w:p w:rsidR="00FD7D41" w:rsidRPr="00E959E6" w:rsidRDefault="00FD7D41" w:rsidP="00FD7D41">
      <w:pPr>
        <w:pStyle w:val="KBV-Standardtext"/>
        <w:jc w:val="left"/>
        <w:rPr>
          <w:rStyle w:val="box"/>
          <w:rFonts w:ascii="Calibri" w:hAnsi="Calibri"/>
          <w:sz w:val="18"/>
          <w:szCs w:val="18"/>
        </w:rPr>
      </w:pPr>
    </w:p>
    <w:p w:rsidR="009E0C35" w:rsidRPr="00E959E6" w:rsidRDefault="009E0C35" w:rsidP="005D66C2">
      <w:pPr>
        <w:pStyle w:val="KBV-Standardtext"/>
        <w:tabs>
          <w:tab w:val="left" w:leader="underscore" w:pos="8931"/>
        </w:tabs>
        <w:ind w:left="708"/>
        <w:jc w:val="left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 xml:space="preserve">□ </w:t>
      </w:r>
      <w:r w:rsidR="00E11542" w:rsidRPr="00E959E6">
        <w:rPr>
          <w:rStyle w:val="box"/>
          <w:rFonts w:ascii="Calibri" w:hAnsi="Calibri"/>
          <w:sz w:val="18"/>
          <w:szCs w:val="18"/>
        </w:rPr>
        <w:t>die/den weiterbehandelnde(n) Ärztin/</w:t>
      </w:r>
      <w:r w:rsidR="006A7328" w:rsidRPr="00E959E6">
        <w:rPr>
          <w:rStyle w:val="box"/>
          <w:rFonts w:ascii="Calibri" w:hAnsi="Calibri"/>
          <w:sz w:val="18"/>
          <w:szCs w:val="18"/>
        </w:rPr>
        <w:t>Arzt</w:t>
      </w:r>
      <w:r w:rsidR="00D06810" w:rsidRPr="00E959E6">
        <w:rPr>
          <w:rStyle w:val="box"/>
          <w:rFonts w:ascii="Calibri" w:hAnsi="Calibri"/>
          <w:sz w:val="18"/>
          <w:szCs w:val="18"/>
        </w:rPr>
        <w:t xml:space="preserve"> (Name/Anschrift)</w:t>
      </w:r>
      <w:r w:rsidR="005D66C2" w:rsidRPr="00E959E6">
        <w:rPr>
          <w:rStyle w:val="box"/>
          <w:rFonts w:ascii="Calibri" w:hAnsi="Calibri"/>
          <w:sz w:val="18"/>
          <w:szCs w:val="18"/>
        </w:rPr>
        <w:tab/>
      </w:r>
    </w:p>
    <w:p w:rsidR="00FD7D41" w:rsidRPr="00E959E6" w:rsidRDefault="00FD7D41" w:rsidP="00492450">
      <w:pPr>
        <w:pStyle w:val="KBV-Standardtext"/>
        <w:ind w:left="708"/>
        <w:jc w:val="left"/>
        <w:rPr>
          <w:rStyle w:val="box"/>
          <w:rFonts w:ascii="Calibri" w:hAnsi="Calibri"/>
          <w:sz w:val="18"/>
          <w:szCs w:val="18"/>
        </w:rPr>
      </w:pPr>
    </w:p>
    <w:p w:rsidR="009E0C35" w:rsidRPr="00E959E6" w:rsidRDefault="00FA3D8C" w:rsidP="005D66C2">
      <w:pPr>
        <w:pStyle w:val="KBV-Standardtext"/>
        <w:tabs>
          <w:tab w:val="left" w:leader="underscore" w:pos="8931"/>
        </w:tabs>
        <w:ind w:left="708"/>
        <w:jc w:val="left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 xml:space="preserve">□ </w:t>
      </w:r>
      <w:r w:rsidR="00492450" w:rsidRPr="00E959E6">
        <w:rPr>
          <w:rStyle w:val="box"/>
          <w:rFonts w:ascii="Calibri" w:hAnsi="Calibri"/>
          <w:sz w:val="18"/>
          <w:szCs w:val="18"/>
        </w:rPr>
        <w:t xml:space="preserve">das </w:t>
      </w:r>
      <w:r w:rsidR="009E0C35" w:rsidRPr="00E959E6">
        <w:rPr>
          <w:rStyle w:val="box"/>
          <w:rFonts w:ascii="Calibri" w:hAnsi="Calibri"/>
          <w:sz w:val="18"/>
          <w:szCs w:val="18"/>
        </w:rPr>
        <w:t>Krankenh</w:t>
      </w:r>
      <w:r w:rsidR="00E11542" w:rsidRPr="00E959E6">
        <w:rPr>
          <w:rStyle w:val="box"/>
          <w:rFonts w:ascii="Calibri" w:hAnsi="Calibri"/>
          <w:sz w:val="18"/>
          <w:szCs w:val="18"/>
        </w:rPr>
        <w:t>aus</w:t>
      </w:r>
      <w:r w:rsidR="005D66C2" w:rsidRPr="00E959E6">
        <w:rPr>
          <w:rStyle w:val="box"/>
          <w:rFonts w:ascii="Calibri" w:hAnsi="Calibri"/>
          <w:sz w:val="18"/>
          <w:szCs w:val="18"/>
        </w:rPr>
        <w:t xml:space="preserve"> </w:t>
      </w:r>
      <w:r w:rsidR="00D06810" w:rsidRPr="00E959E6">
        <w:rPr>
          <w:rStyle w:val="box"/>
          <w:rFonts w:ascii="Calibri" w:hAnsi="Calibri"/>
          <w:sz w:val="18"/>
          <w:szCs w:val="18"/>
        </w:rPr>
        <w:t>/ das MVZ</w:t>
      </w:r>
      <w:r w:rsidR="005D66C2" w:rsidRPr="00E959E6">
        <w:rPr>
          <w:rStyle w:val="box"/>
          <w:rFonts w:ascii="Calibri" w:hAnsi="Calibri"/>
          <w:sz w:val="18"/>
          <w:szCs w:val="18"/>
        </w:rPr>
        <w:tab/>
      </w:r>
    </w:p>
    <w:p w:rsidR="009E0C35" w:rsidRPr="00E959E6" w:rsidRDefault="009E0C35" w:rsidP="00492450">
      <w:pPr>
        <w:pStyle w:val="KBV-Standardtext"/>
        <w:ind w:left="708"/>
        <w:rPr>
          <w:rStyle w:val="box"/>
          <w:rFonts w:ascii="Calibri" w:hAnsi="Calibri"/>
          <w:sz w:val="18"/>
          <w:szCs w:val="18"/>
        </w:rPr>
      </w:pPr>
    </w:p>
    <w:p w:rsidR="009E0C35" w:rsidRPr="00E959E6" w:rsidRDefault="00492450" w:rsidP="005D66C2">
      <w:pPr>
        <w:pStyle w:val="KBV-Standardtext"/>
        <w:tabs>
          <w:tab w:val="left" w:leader="underscore" w:pos="8931"/>
        </w:tabs>
        <w:ind w:left="708"/>
        <w:jc w:val="left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 xml:space="preserve">□ das Labor </w:t>
      </w:r>
      <w:r w:rsidR="005D66C2" w:rsidRPr="00E959E6">
        <w:rPr>
          <w:rStyle w:val="box"/>
          <w:rFonts w:ascii="Calibri" w:hAnsi="Calibri"/>
          <w:sz w:val="18"/>
          <w:szCs w:val="18"/>
        </w:rPr>
        <w:tab/>
      </w:r>
    </w:p>
    <w:p w:rsidR="009E0C35" w:rsidRPr="00E959E6" w:rsidRDefault="009E0C35" w:rsidP="00492450">
      <w:pPr>
        <w:pStyle w:val="KBV-Standardtext"/>
        <w:ind w:left="708"/>
        <w:rPr>
          <w:rStyle w:val="box"/>
          <w:rFonts w:ascii="Calibri" w:hAnsi="Calibri"/>
          <w:sz w:val="18"/>
          <w:szCs w:val="18"/>
        </w:rPr>
      </w:pPr>
    </w:p>
    <w:p w:rsidR="009E0C35" w:rsidRPr="00E959E6" w:rsidRDefault="00492450" w:rsidP="005D66C2">
      <w:pPr>
        <w:pStyle w:val="KBV-Standardtext"/>
        <w:tabs>
          <w:tab w:val="left" w:leader="underscore" w:pos="8931"/>
        </w:tabs>
        <w:ind w:left="708"/>
        <w:jc w:val="left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>□</w:t>
      </w:r>
      <w:r w:rsidR="00D10301" w:rsidRPr="00E959E6">
        <w:rPr>
          <w:rStyle w:val="box"/>
          <w:rFonts w:ascii="Calibri" w:hAnsi="Calibri"/>
          <w:sz w:val="18"/>
          <w:szCs w:val="18"/>
        </w:rPr>
        <w:t xml:space="preserve"> </w:t>
      </w:r>
      <w:r w:rsidR="005D66C2" w:rsidRPr="00E959E6">
        <w:rPr>
          <w:rStyle w:val="box"/>
          <w:rFonts w:ascii="Calibri" w:hAnsi="Calibri"/>
          <w:sz w:val="18"/>
          <w:szCs w:val="18"/>
        </w:rPr>
        <w:tab/>
      </w:r>
      <w:r w:rsidR="00C77B04" w:rsidRPr="00E959E6">
        <w:rPr>
          <w:rStyle w:val="box"/>
          <w:rFonts w:ascii="Calibri" w:hAnsi="Calibri"/>
          <w:sz w:val="18"/>
          <w:szCs w:val="18"/>
        </w:rPr>
        <w:t xml:space="preserve"> </w:t>
      </w:r>
    </w:p>
    <w:p w:rsidR="00C77B04" w:rsidRPr="00E959E6" w:rsidRDefault="00C77B04" w:rsidP="00C77B04">
      <w:pPr>
        <w:pStyle w:val="KBV-Standardtext"/>
        <w:jc w:val="left"/>
        <w:rPr>
          <w:rStyle w:val="box"/>
          <w:rFonts w:ascii="Calibri" w:hAnsi="Calibri"/>
          <w:sz w:val="18"/>
          <w:szCs w:val="18"/>
        </w:rPr>
      </w:pPr>
    </w:p>
    <w:p w:rsidR="009E0C35" w:rsidRPr="00E959E6" w:rsidRDefault="00FD7D41" w:rsidP="00730D98">
      <w:pPr>
        <w:pStyle w:val="KBV-Standardtext"/>
        <w:spacing w:after="120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 xml:space="preserve">□ </w:t>
      </w:r>
      <w:r w:rsidRPr="00E959E6">
        <w:rPr>
          <w:rStyle w:val="box"/>
          <w:rFonts w:ascii="Calibri" w:hAnsi="Calibri"/>
          <w:b/>
          <w:sz w:val="18"/>
          <w:szCs w:val="18"/>
        </w:rPr>
        <w:t>weitergegeben</w:t>
      </w:r>
      <w:r w:rsidR="00D10301" w:rsidRPr="00E959E6">
        <w:rPr>
          <w:rStyle w:val="box"/>
          <w:rFonts w:ascii="Calibri" w:hAnsi="Calibri"/>
          <w:sz w:val="18"/>
          <w:szCs w:val="18"/>
        </w:rPr>
        <w:t xml:space="preserve"> werden</w:t>
      </w:r>
      <w:r w:rsidR="00977BD2" w:rsidRPr="00E959E6">
        <w:rPr>
          <w:rStyle w:val="box"/>
          <w:rFonts w:ascii="Calibri" w:hAnsi="Calibri"/>
          <w:sz w:val="18"/>
          <w:szCs w:val="18"/>
        </w:rPr>
        <w:t xml:space="preserve"> dürfen.</w:t>
      </w:r>
    </w:p>
    <w:p w:rsidR="00FD7D41" w:rsidRPr="00E959E6" w:rsidRDefault="00FD7D41" w:rsidP="00FD7D41">
      <w:pPr>
        <w:pStyle w:val="KBV-Standardtext"/>
        <w:spacing w:after="120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 xml:space="preserve">□ von </w:t>
      </w:r>
      <w:r w:rsidR="00D10301" w:rsidRPr="00E959E6">
        <w:rPr>
          <w:rStyle w:val="box"/>
          <w:rFonts w:ascii="Calibri" w:hAnsi="Calibri"/>
          <w:sz w:val="18"/>
          <w:szCs w:val="18"/>
        </w:rPr>
        <w:t>diesen</w:t>
      </w:r>
      <w:r w:rsidRPr="00E959E6">
        <w:rPr>
          <w:rStyle w:val="box"/>
          <w:rFonts w:ascii="Calibri" w:hAnsi="Calibri"/>
          <w:sz w:val="18"/>
          <w:szCs w:val="18"/>
        </w:rPr>
        <w:t xml:space="preserve"> </w:t>
      </w:r>
      <w:r w:rsidR="003D4390" w:rsidRPr="00E959E6">
        <w:rPr>
          <w:rStyle w:val="box"/>
          <w:rFonts w:ascii="Calibri" w:hAnsi="Calibri"/>
          <w:sz w:val="18"/>
          <w:szCs w:val="18"/>
        </w:rPr>
        <w:t>über meine Behandlung dort</w:t>
      </w:r>
      <w:r w:rsidRPr="00E959E6">
        <w:rPr>
          <w:rStyle w:val="box"/>
          <w:rFonts w:ascii="Calibri" w:hAnsi="Calibri"/>
          <w:sz w:val="18"/>
          <w:szCs w:val="18"/>
        </w:rPr>
        <w:t xml:space="preserve"> </w:t>
      </w:r>
      <w:r w:rsidRPr="00E959E6">
        <w:rPr>
          <w:rStyle w:val="box"/>
          <w:rFonts w:ascii="Calibri" w:hAnsi="Calibri"/>
          <w:b/>
          <w:sz w:val="18"/>
          <w:szCs w:val="18"/>
        </w:rPr>
        <w:t>im erforderlichen Umfang</w:t>
      </w:r>
      <w:r w:rsidRPr="00E959E6">
        <w:rPr>
          <w:rStyle w:val="box"/>
          <w:rFonts w:ascii="Calibri" w:hAnsi="Calibri"/>
          <w:sz w:val="18"/>
          <w:szCs w:val="18"/>
        </w:rPr>
        <w:t xml:space="preserve"> </w:t>
      </w:r>
      <w:r w:rsidRPr="00E959E6">
        <w:rPr>
          <w:rStyle w:val="box"/>
          <w:rFonts w:ascii="Calibri" w:hAnsi="Calibri"/>
          <w:b/>
          <w:sz w:val="18"/>
          <w:szCs w:val="18"/>
        </w:rPr>
        <w:t>eingeholt</w:t>
      </w:r>
      <w:r w:rsidRPr="00E959E6">
        <w:rPr>
          <w:rStyle w:val="box"/>
          <w:rFonts w:ascii="Calibri" w:hAnsi="Calibri"/>
          <w:sz w:val="18"/>
          <w:szCs w:val="18"/>
        </w:rPr>
        <w:t xml:space="preserve"> werden</w:t>
      </w:r>
      <w:r w:rsidR="00D10301" w:rsidRPr="00E959E6">
        <w:rPr>
          <w:rStyle w:val="box"/>
          <w:rFonts w:ascii="Calibri" w:hAnsi="Calibri"/>
          <w:sz w:val="18"/>
          <w:szCs w:val="18"/>
        </w:rPr>
        <w:t xml:space="preserve"> dürfen.</w:t>
      </w:r>
    </w:p>
    <w:p w:rsidR="00FD7D41" w:rsidRDefault="00FD7D41" w:rsidP="00730D98">
      <w:pPr>
        <w:pStyle w:val="KBV-Standardtext"/>
        <w:spacing w:after="120"/>
        <w:rPr>
          <w:rStyle w:val="box"/>
          <w:rFonts w:ascii="Calibri" w:hAnsi="Calibri"/>
          <w:sz w:val="20"/>
          <w:szCs w:val="20"/>
        </w:rPr>
      </w:pPr>
    </w:p>
    <w:p w:rsidR="00E638B6" w:rsidRPr="00E638B6" w:rsidRDefault="00E638B6" w:rsidP="00730D98">
      <w:pPr>
        <w:pStyle w:val="KBV-Standardtext"/>
        <w:spacing w:after="120"/>
        <w:rPr>
          <w:rStyle w:val="box"/>
          <w:rFonts w:ascii="Calibri" w:hAnsi="Calibri"/>
          <w:b/>
          <w:sz w:val="24"/>
          <w:szCs w:val="24"/>
        </w:rPr>
      </w:pPr>
      <w:r w:rsidRPr="00E638B6">
        <w:rPr>
          <w:rStyle w:val="box"/>
          <w:rFonts w:ascii="Calibri" w:hAnsi="Calibri"/>
          <w:b/>
          <w:sz w:val="24"/>
          <w:szCs w:val="24"/>
        </w:rPr>
        <w:t>II. REZEPTE UND VERORDNUNGEN</w:t>
      </w:r>
    </w:p>
    <w:p w:rsidR="00FD7D41" w:rsidRPr="00E959E6" w:rsidRDefault="00FD7D41" w:rsidP="00730D98">
      <w:pPr>
        <w:pStyle w:val="KBV-Standardtext"/>
        <w:spacing w:after="120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 xml:space="preserve">□ Ich willige ein, dass </w:t>
      </w:r>
    </w:p>
    <w:p w:rsidR="00CF3E1D" w:rsidRPr="00E959E6" w:rsidRDefault="00CF3E1D" w:rsidP="00E959E6">
      <w:pPr>
        <w:pStyle w:val="KBV-Standardtext"/>
        <w:tabs>
          <w:tab w:val="left" w:pos="7950"/>
        </w:tabs>
        <w:spacing w:after="120"/>
        <w:ind w:left="708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 xml:space="preserve">□ Rezepte </w:t>
      </w:r>
      <w:r w:rsidR="00E959E6">
        <w:rPr>
          <w:rStyle w:val="box"/>
          <w:rFonts w:ascii="Calibri" w:hAnsi="Calibri"/>
          <w:sz w:val="18"/>
          <w:szCs w:val="18"/>
        </w:rPr>
        <w:tab/>
      </w:r>
    </w:p>
    <w:p w:rsidR="00CF3E1D" w:rsidRPr="00E959E6" w:rsidRDefault="00CF3E1D" w:rsidP="00CF3E1D">
      <w:pPr>
        <w:pStyle w:val="KBV-Standardtext"/>
        <w:spacing w:after="120"/>
        <w:ind w:left="708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>□ Überweisungen</w:t>
      </w:r>
    </w:p>
    <w:p w:rsidR="00CF3E1D" w:rsidRPr="00E959E6" w:rsidRDefault="00CF3E1D" w:rsidP="00CF3E1D">
      <w:pPr>
        <w:pStyle w:val="KBV-Standardtext"/>
        <w:spacing w:after="120"/>
        <w:ind w:left="708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 xml:space="preserve">□ Verordnungen </w:t>
      </w:r>
    </w:p>
    <w:p w:rsidR="00CF3E1D" w:rsidRPr="00E959E6" w:rsidRDefault="00CF3E1D" w:rsidP="00CF3E1D">
      <w:pPr>
        <w:pStyle w:val="KBV-Standardtext"/>
        <w:spacing w:after="120"/>
        <w:ind w:left="708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 xml:space="preserve">□ Medikationspläne </w:t>
      </w:r>
    </w:p>
    <w:p w:rsidR="00CF3E1D" w:rsidRPr="00E959E6" w:rsidRDefault="00CF3E1D" w:rsidP="00CF3E1D">
      <w:pPr>
        <w:pStyle w:val="KBV-Standardtext"/>
        <w:tabs>
          <w:tab w:val="left" w:leader="underscore" w:pos="8931"/>
        </w:tabs>
        <w:spacing w:after="120"/>
        <w:ind w:left="708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 xml:space="preserve">□ </w:t>
      </w:r>
      <w:r w:rsidRPr="00E959E6">
        <w:rPr>
          <w:rStyle w:val="box"/>
          <w:rFonts w:ascii="Calibri" w:hAnsi="Calibri"/>
          <w:sz w:val="18"/>
          <w:szCs w:val="18"/>
        </w:rPr>
        <w:tab/>
      </w:r>
    </w:p>
    <w:p w:rsidR="00CF3E1D" w:rsidRPr="00E959E6" w:rsidRDefault="00CF3E1D" w:rsidP="00CF3E1D">
      <w:pPr>
        <w:pStyle w:val="KBV-Standardtext"/>
        <w:tabs>
          <w:tab w:val="left" w:leader="underscore" w:pos="8931"/>
        </w:tabs>
        <w:spacing w:after="120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 xml:space="preserve">an </w:t>
      </w:r>
    </w:p>
    <w:p w:rsidR="00C77B04" w:rsidRPr="00E959E6" w:rsidRDefault="00FD7D41" w:rsidP="00CF3E1D">
      <w:pPr>
        <w:pStyle w:val="KBV-Standardtext"/>
        <w:tabs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 xml:space="preserve">□ </w:t>
      </w:r>
      <w:r w:rsidR="00CF3E1D" w:rsidRPr="00E959E6">
        <w:rPr>
          <w:rStyle w:val="box"/>
          <w:rFonts w:ascii="Calibri" w:hAnsi="Calibri"/>
          <w:sz w:val="18"/>
          <w:szCs w:val="18"/>
        </w:rPr>
        <w:t>Angehörige / Personen (bitte Namen einsetzen)</w:t>
      </w:r>
      <w:r w:rsidRPr="00E959E6">
        <w:rPr>
          <w:rStyle w:val="box"/>
          <w:rFonts w:ascii="Calibri" w:hAnsi="Calibri"/>
          <w:sz w:val="18"/>
          <w:szCs w:val="18"/>
        </w:rPr>
        <w:t xml:space="preserve"> </w:t>
      </w:r>
      <w:r w:rsidR="005D66C2" w:rsidRPr="00E959E6">
        <w:rPr>
          <w:rStyle w:val="box"/>
          <w:rFonts w:ascii="Calibri" w:hAnsi="Calibri"/>
          <w:sz w:val="18"/>
          <w:szCs w:val="18"/>
        </w:rPr>
        <w:tab/>
      </w:r>
    </w:p>
    <w:p w:rsidR="00CF3E1D" w:rsidRPr="00E959E6" w:rsidRDefault="00CF3E1D" w:rsidP="00CF3E1D">
      <w:pPr>
        <w:pStyle w:val="KBV-Standardtext"/>
        <w:tabs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>□ Mitarbeiter des Pflegedienstes / Seniorenheim</w:t>
      </w:r>
      <w:r w:rsidR="00D10301" w:rsidRPr="00E959E6">
        <w:rPr>
          <w:rStyle w:val="box"/>
          <w:rFonts w:ascii="Calibri" w:hAnsi="Calibri"/>
          <w:sz w:val="18"/>
          <w:szCs w:val="18"/>
        </w:rPr>
        <w:t>s</w:t>
      </w:r>
      <w:r w:rsidRPr="00E959E6">
        <w:rPr>
          <w:rStyle w:val="box"/>
          <w:rFonts w:ascii="Calibri" w:hAnsi="Calibri"/>
          <w:sz w:val="18"/>
          <w:szCs w:val="18"/>
        </w:rPr>
        <w:tab/>
      </w:r>
    </w:p>
    <w:p w:rsidR="00FD7D41" w:rsidRPr="00E959E6" w:rsidRDefault="00FD7D41" w:rsidP="005D66C2">
      <w:pPr>
        <w:pStyle w:val="KBV-Standardtext"/>
        <w:tabs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 xml:space="preserve">□ Apotheke </w:t>
      </w:r>
      <w:r w:rsidR="005D66C2" w:rsidRPr="00E959E6">
        <w:rPr>
          <w:rStyle w:val="box"/>
          <w:rFonts w:ascii="Calibri" w:hAnsi="Calibri"/>
          <w:sz w:val="18"/>
          <w:szCs w:val="18"/>
        </w:rPr>
        <w:tab/>
      </w:r>
    </w:p>
    <w:p w:rsidR="00FD7D41" w:rsidRPr="00E959E6" w:rsidRDefault="00CF3E1D" w:rsidP="00CF3E1D">
      <w:pPr>
        <w:pStyle w:val="KBV-Standardtext"/>
        <w:tabs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>□</w:t>
      </w:r>
      <w:r w:rsidRPr="00E959E6">
        <w:rPr>
          <w:rStyle w:val="box"/>
          <w:rFonts w:ascii="Calibri" w:hAnsi="Calibri"/>
          <w:sz w:val="18"/>
          <w:szCs w:val="18"/>
        </w:rPr>
        <w:tab/>
      </w:r>
    </w:p>
    <w:p w:rsidR="00CF3E1D" w:rsidRPr="00E959E6" w:rsidRDefault="00CF3E1D" w:rsidP="00CF3E1D">
      <w:pPr>
        <w:pStyle w:val="KBV-Standardtext"/>
        <w:tabs>
          <w:tab w:val="left" w:leader="underscore" w:pos="8931"/>
        </w:tabs>
        <w:spacing w:after="120"/>
        <w:ind w:firstLine="708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>□</w:t>
      </w:r>
      <w:r w:rsidRPr="00E959E6">
        <w:rPr>
          <w:rStyle w:val="box"/>
          <w:rFonts w:ascii="Calibri" w:hAnsi="Calibri"/>
          <w:sz w:val="18"/>
          <w:szCs w:val="18"/>
        </w:rPr>
        <w:tab/>
      </w:r>
    </w:p>
    <w:p w:rsidR="00CF3E1D" w:rsidRPr="00E959E6" w:rsidRDefault="00CF3E1D" w:rsidP="00CF3E1D">
      <w:pPr>
        <w:pStyle w:val="KBV-Standardtext"/>
        <w:spacing w:after="120"/>
        <w:rPr>
          <w:rStyle w:val="box"/>
          <w:rFonts w:ascii="Calibri" w:hAnsi="Calibri"/>
          <w:sz w:val="18"/>
          <w:szCs w:val="18"/>
        </w:rPr>
      </w:pPr>
    </w:p>
    <w:p w:rsidR="00CF3E1D" w:rsidRPr="00E959E6" w:rsidRDefault="00CF3E1D" w:rsidP="00CF3E1D">
      <w:pPr>
        <w:pStyle w:val="KBV-Standardtext"/>
        <w:tabs>
          <w:tab w:val="left" w:leader="underscore" w:pos="8931"/>
        </w:tabs>
        <w:spacing w:after="120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>□ übermittelt</w:t>
      </w:r>
      <w:r w:rsidR="008E6FAC" w:rsidRPr="00E959E6">
        <w:rPr>
          <w:rStyle w:val="box"/>
          <w:rFonts w:ascii="Calibri" w:hAnsi="Calibri"/>
          <w:sz w:val="18"/>
          <w:szCs w:val="18"/>
        </w:rPr>
        <w:t>/übersendet</w:t>
      </w:r>
      <w:r w:rsidRPr="00E959E6">
        <w:rPr>
          <w:rStyle w:val="box"/>
          <w:rFonts w:ascii="Calibri" w:hAnsi="Calibri"/>
          <w:sz w:val="18"/>
          <w:szCs w:val="18"/>
        </w:rPr>
        <w:t xml:space="preserve"> werden </w:t>
      </w:r>
      <w:r w:rsidR="00D10301" w:rsidRPr="00E959E6">
        <w:rPr>
          <w:rStyle w:val="box"/>
          <w:rFonts w:ascii="Calibri" w:hAnsi="Calibri"/>
          <w:sz w:val="18"/>
          <w:szCs w:val="18"/>
        </w:rPr>
        <w:t>dürfen</w:t>
      </w:r>
      <w:r w:rsidR="00977BD2" w:rsidRPr="00E959E6">
        <w:rPr>
          <w:rStyle w:val="box"/>
          <w:rFonts w:ascii="Calibri" w:hAnsi="Calibri"/>
          <w:sz w:val="18"/>
          <w:szCs w:val="18"/>
        </w:rPr>
        <w:t>.</w:t>
      </w:r>
    </w:p>
    <w:p w:rsidR="00CF3E1D" w:rsidRPr="00E959E6" w:rsidRDefault="00CF3E1D" w:rsidP="00CF3E1D">
      <w:pPr>
        <w:pStyle w:val="KBV-Standardtext"/>
        <w:tabs>
          <w:tab w:val="left" w:leader="underscore" w:pos="8931"/>
        </w:tabs>
        <w:spacing w:after="120"/>
        <w:rPr>
          <w:rStyle w:val="box"/>
          <w:rFonts w:ascii="Calibri" w:hAnsi="Calibri"/>
          <w:sz w:val="18"/>
          <w:szCs w:val="18"/>
        </w:rPr>
      </w:pPr>
      <w:r w:rsidRPr="00E959E6">
        <w:rPr>
          <w:rStyle w:val="box"/>
          <w:rFonts w:ascii="Calibri" w:hAnsi="Calibri"/>
          <w:sz w:val="18"/>
          <w:szCs w:val="18"/>
        </w:rPr>
        <w:t>□ von diesen abgeh</w:t>
      </w:r>
      <w:r w:rsidR="00D10301" w:rsidRPr="00E959E6">
        <w:rPr>
          <w:rStyle w:val="box"/>
          <w:rFonts w:ascii="Calibri" w:hAnsi="Calibri"/>
          <w:sz w:val="18"/>
          <w:szCs w:val="18"/>
        </w:rPr>
        <w:t>olt werden dürfen.</w:t>
      </w:r>
    </w:p>
    <w:p w:rsidR="00A22646" w:rsidRPr="00E959E6" w:rsidRDefault="00A22646" w:rsidP="00AE5C03">
      <w:pPr>
        <w:pStyle w:val="KBV-Standardtext"/>
        <w:spacing w:after="120"/>
        <w:rPr>
          <w:rFonts w:ascii="Calibri" w:hAnsi="Calibri" w:cs="Calibri"/>
          <w:sz w:val="18"/>
          <w:szCs w:val="18"/>
        </w:rPr>
      </w:pPr>
    </w:p>
    <w:p w:rsidR="00AE5C03" w:rsidRPr="00E959E6" w:rsidRDefault="00AE5C03" w:rsidP="00AE5C03">
      <w:pPr>
        <w:pStyle w:val="KBV-Standardtext"/>
        <w:spacing w:after="120"/>
        <w:rPr>
          <w:rFonts w:ascii="Calibri" w:hAnsi="Calibri" w:cs="Calibri"/>
          <w:sz w:val="18"/>
          <w:szCs w:val="18"/>
        </w:rPr>
      </w:pPr>
      <w:r w:rsidRPr="00E959E6">
        <w:rPr>
          <w:rFonts w:ascii="Calibri" w:hAnsi="Calibri" w:cs="Calibri"/>
          <w:sz w:val="18"/>
          <w:szCs w:val="18"/>
        </w:rPr>
        <w:t xml:space="preserve">Mir ist bekannt, dass ich diese Einwilligung gegenüber der Ärztin/dem Arzt jederzeit formlos widerrufen kann. Der Widerruf gilt </w:t>
      </w:r>
      <w:r w:rsidR="00D10301" w:rsidRPr="00E959E6">
        <w:rPr>
          <w:rFonts w:ascii="Calibri" w:hAnsi="Calibri" w:cs="Calibri"/>
          <w:sz w:val="18"/>
          <w:szCs w:val="18"/>
        </w:rPr>
        <w:t>nur mit Wirkung für die Zukunft;</w:t>
      </w:r>
      <w:r w:rsidRPr="00E959E6">
        <w:rPr>
          <w:rFonts w:ascii="Calibri" w:hAnsi="Calibri" w:cs="Calibri"/>
          <w:sz w:val="18"/>
          <w:szCs w:val="18"/>
        </w:rPr>
        <w:t xml:space="preserve"> bisherige Datenweitergaben bleiben rechtmäßig.</w:t>
      </w:r>
    </w:p>
    <w:p w:rsidR="00CF3E1D" w:rsidRPr="00E959E6" w:rsidRDefault="00CF3E1D" w:rsidP="007F40CC">
      <w:pPr>
        <w:pStyle w:val="KBV-Standardtext"/>
        <w:spacing w:after="120"/>
        <w:rPr>
          <w:rFonts w:ascii="Calibri" w:hAnsi="Calibri" w:cs="Calibri"/>
          <w:sz w:val="18"/>
          <w:szCs w:val="18"/>
        </w:rPr>
      </w:pPr>
    </w:p>
    <w:p w:rsidR="009E0C35" w:rsidRPr="00E959E6" w:rsidRDefault="00492450" w:rsidP="007F40CC">
      <w:pPr>
        <w:pStyle w:val="KBV-Standardtext"/>
        <w:spacing w:after="120"/>
        <w:rPr>
          <w:rFonts w:ascii="Calibri" w:hAnsi="Calibri" w:cs="Calibri"/>
          <w:sz w:val="18"/>
          <w:szCs w:val="18"/>
        </w:rPr>
      </w:pPr>
      <w:r w:rsidRPr="00E959E6">
        <w:rPr>
          <w:rFonts w:ascii="Calibri" w:hAnsi="Calibri" w:cs="Calibri"/>
          <w:sz w:val="18"/>
          <w:szCs w:val="18"/>
        </w:rPr>
        <w:t xml:space="preserve">____________________ den </w:t>
      </w:r>
      <w:r w:rsidRPr="00E959E6">
        <w:rPr>
          <w:rFonts w:ascii="Calibri" w:hAnsi="Calibri" w:cs="Calibri"/>
          <w:sz w:val="18"/>
          <w:szCs w:val="18"/>
        </w:rPr>
        <w:tab/>
        <w:t>_____________________</w:t>
      </w:r>
      <w:r w:rsidRPr="00E959E6">
        <w:rPr>
          <w:rFonts w:ascii="Calibri" w:hAnsi="Calibri" w:cs="Calibri"/>
          <w:sz w:val="18"/>
          <w:szCs w:val="18"/>
        </w:rPr>
        <w:tab/>
      </w:r>
      <w:r w:rsidRPr="00E959E6">
        <w:rPr>
          <w:rFonts w:ascii="Calibri" w:hAnsi="Calibri" w:cs="Calibri"/>
          <w:sz w:val="18"/>
          <w:szCs w:val="18"/>
        </w:rPr>
        <w:tab/>
      </w:r>
      <w:r w:rsidR="005D66C2" w:rsidRPr="00E959E6">
        <w:rPr>
          <w:rFonts w:ascii="Calibri" w:hAnsi="Calibri" w:cs="Calibri"/>
          <w:sz w:val="18"/>
          <w:szCs w:val="18"/>
        </w:rPr>
        <w:tab/>
        <w:t>________________________</w:t>
      </w:r>
    </w:p>
    <w:p w:rsidR="009E0C35" w:rsidRPr="00E959E6" w:rsidRDefault="00D84021" w:rsidP="007F40CC">
      <w:pPr>
        <w:pStyle w:val="KBV-Standardtext"/>
        <w:spacing w:after="120"/>
        <w:rPr>
          <w:rFonts w:ascii="Calibri" w:hAnsi="Calibri" w:cs="Calibri"/>
          <w:sz w:val="18"/>
          <w:szCs w:val="18"/>
        </w:rPr>
      </w:pPr>
      <w:r w:rsidRPr="00E959E6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CC788" wp14:editId="00AF9EE7">
                <wp:simplePos x="0" y="0"/>
                <wp:positionH relativeFrom="column">
                  <wp:posOffset>1604645</wp:posOffset>
                </wp:positionH>
                <wp:positionV relativeFrom="paragraph">
                  <wp:posOffset>315595</wp:posOffset>
                </wp:positionV>
                <wp:extent cx="2514600" cy="2286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E32" w:rsidRPr="0085635D" w:rsidRDefault="00AE0E32" w:rsidP="00D8402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5635D">
                              <w:rPr>
                                <w:sz w:val="20"/>
                              </w:rPr>
                              <w:t xml:space="preserve">Stand </w:t>
                            </w:r>
                            <w:r w:rsidR="00E959E6">
                              <w:rPr>
                                <w:sz w:val="20"/>
                              </w:rPr>
                              <w:t>23.11.2018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6.35pt;margin-top:24.85pt;width:19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" stroked="f">
                <v:textbox>
                  <w:txbxContent>
                    <w:p w:rsidR="00AE0E32" w:rsidRPr="0085635D" w:rsidRDefault="00AE0E32" w:rsidP="00D84021">
                      <w:pPr>
                        <w:jc w:val="center"/>
                        <w:rPr>
                          <w:sz w:val="20"/>
                        </w:rPr>
                      </w:pPr>
                      <w:r w:rsidRPr="0085635D">
                        <w:rPr>
                          <w:sz w:val="20"/>
                        </w:rPr>
                        <w:t xml:space="preserve">Stand </w:t>
                      </w:r>
                      <w:r w:rsidR="00E959E6">
                        <w:rPr>
                          <w:sz w:val="20"/>
                        </w:rPr>
                        <w:t>23.11.2018</w:t>
                      </w:r>
                    </w:p>
                  </w:txbxContent>
                </v:textbox>
              </v:shape>
            </w:pict>
          </mc:Fallback>
        </mc:AlternateContent>
      </w:r>
      <w:r w:rsidR="00492450" w:rsidRPr="00E959E6">
        <w:rPr>
          <w:rFonts w:ascii="Calibri" w:hAnsi="Calibri" w:cs="Calibri"/>
          <w:sz w:val="18"/>
          <w:szCs w:val="18"/>
        </w:rPr>
        <w:t xml:space="preserve">Ort </w:t>
      </w:r>
      <w:r w:rsidR="00492450" w:rsidRPr="00E959E6">
        <w:rPr>
          <w:rFonts w:ascii="Calibri" w:hAnsi="Calibri" w:cs="Calibri"/>
          <w:sz w:val="18"/>
          <w:szCs w:val="18"/>
        </w:rPr>
        <w:tab/>
      </w:r>
      <w:r w:rsidR="009E0C35" w:rsidRPr="00E959E6">
        <w:rPr>
          <w:rFonts w:ascii="Calibri" w:hAnsi="Calibri" w:cs="Calibri"/>
          <w:sz w:val="18"/>
          <w:szCs w:val="18"/>
        </w:rPr>
        <w:tab/>
      </w:r>
      <w:r w:rsidR="009E0C35" w:rsidRPr="00E959E6">
        <w:rPr>
          <w:rFonts w:ascii="Calibri" w:hAnsi="Calibri" w:cs="Calibri"/>
          <w:sz w:val="18"/>
          <w:szCs w:val="18"/>
        </w:rPr>
        <w:tab/>
      </w:r>
      <w:r w:rsidR="00492450" w:rsidRPr="00E959E6">
        <w:rPr>
          <w:rFonts w:ascii="Calibri" w:hAnsi="Calibri" w:cs="Calibri"/>
          <w:sz w:val="18"/>
          <w:szCs w:val="18"/>
        </w:rPr>
        <w:t xml:space="preserve">               </w:t>
      </w:r>
      <w:r w:rsidR="00EA5685" w:rsidRPr="00E959E6">
        <w:rPr>
          <w:rFonts w:ascii="Calibri" w:hAnsi="Calibri" w:cs="Calibri"/>
          <w:sz w:val="18"/>
          <w:szCs w:val="18"/>
        </w:rPr>
        <w:t>Datum</w:t>
      </w:r>
      <w:r w:rsidR="00EA5685" w:rsidRPr="00E959E6">
        <w:rPr>
          <w:rFonts w:ascii="Calibri" w:hAnsi="Calibri" w:cs="Calibri"/>
          <w:sz w:val="18"/>
          <w:szCs w:val="18"/>
        </w:rPr>
        <w:tab/>
      </w:r>
      <w:r w:rsidR="00EA5685" w:rsidRPr="00E959E6">
        <w:rPr>
          <w:rFonts w:ascii="Calibri" w:hAnsi="Calibri" w:cs="Calibri"/>
          <w:sz w:val="18"/>
          <w:szCs w:val="18"/>
        </w:rPr>
        <w:tab/>
      </w:r>
      <w:r w:rsidR="00EA5685" w:rsidRPr="00E959E6">
        <w:rPr>
          <w:rFonts w:ascii="Calibri" w:hAnsi="Calibri" w:cs="Calibri"/>
          <w:sz w:val="18"/>
          <w:szCs w:val="18"/>
        </w:rPr>
        <w:tab/>
      </w:r>
      <w:r w:rsidR="00EA5685" w:rsidRPr="00E959E6">
        <w:rPr>
          <w:rFonts w:ascii="Calibri" w:hAnsi="Calibri" w:cs="Calibri"/>
          <w:sz w:val="18"/>
          <w:szCs w:val="18"/>
        </w:rPr>
        <w:tab/>
      </w:r>
      <w:r w:rsidR="00EA5685" w:rsidRPr="00E959E6">
        <w:rPr>
          <w:rFonts w:ascii="Calibri" w:hAnsi="Calibri" w:cs="Calibri"/>
          <w:sz w:val="18"/>
          <w:szCs w:val="18"/>
        </w:rPr>
        <w:tab/>
      </w:r>
      <w:r w:rsidR="009E0C35" w:rsidRPr="00E959E6">
        <w:rPr>
          <w:rFonts w:ascii="Calibri" w:hAnsi="Calibri" w:cs="Calibri"/>
          <w:sz w:val="18"/>
          <w:szCs w:val="18"/>
        </w:rPr>
        <w:t>Unterschrift</w:t>
      </w:r>
    </w:p>
    <w:sectPr w:rsidR="009E0C35" w:rsidRPr="00E959E6" w:rsidSect="00E638B6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2" w:right="1133" w:bottom="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FD" w:rsidRDefault="003903FD" w:rsidP="009D32B1">
      <w:pPr>
        <w:spacing w:after="0" w:line="240" w:lineRule="auto"/>
      </w:pPr>
      <w:r>
        <w:separator/>
      </w:r>
    </w:p>
  </w:endnote>
  <w:endnote w:type="continuationSeparator" w:id="0">
    <w:p w:rsidR="003903FD" w:rsidRDefault="003903FD" w:rsidP="009D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AC" w:rsidRDefault="00173176" w:rsidP="009D32B1">
    <w:pPr>
      <w:pStyle w:val="Fuzeile"/>
      <w:jc w:val="center"/>
      <w:rPr>
        <w:sz w:val="15"/>
        <w:szCs w:val="15"/>
      </w:rPr>
    </w:pPr>
    <w:r>
      <w:rPr>
        <w:sz w:val="15"/>
        <w:szCs w:val="15"/>
      </w:rPr>
      <w:t xml:space="preserve">Stand </w:t>
    </w:r>
    <w:r w:rsidR="00891120">
      <w:rPr>
        <w:sz w:val="15"/>
        <w:szCs w:val="15"/>
      </w:rPr>
      <w:t>23.11.2018</w:t>
    </w:r>
  </w:p>
  <w:p w:rsidR="009E0C35" w:rsidRDefault="00173176" w:rsidP="008E6FAC">
    <w:pPr>
      <w:pStyle w:val="Fuzeile"/>
      <w:rPr>
        <w:sz w:val="15"/>
        <w:szCs w:val="15"/>
      </w:rPr>
    </w:pPr>
    <w:r>
      <w:rPr>
        <w:sz w:val="15"/>
        <w:szCs w:val="15"/>
      </w:rPr>
      <w:t xml:space="preserve"> </w:t>
    </w:r>
  </w:p>
  <w:p w:rsidR="009E0C35" w:rsidRDefault="009E0C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FD" w:rsidRDefault="003903FD" w:rsidP="009D32B1">
      <w:pPr>
        <w:spacing w:after="0" w:line="240" w:lineRule="auto"/>
      </w:pPr>
      <w:r>
        <w:separator/>
      </w:r>
    </w:p>
  </w:footnote>
  <w:footnote w:type="continuationSeparator" w:id="0">
    <w:p w:rsidR="003903FD" w:rsidRDefault="003903FD" w:rsidP="009D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4A" w:rsidRDefault="002331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4A" w:rsidRDefault="004743FF">
    <w:pPr>
      <w:pStyle w:val="Kopfzeile"/>
    </w:pPr>
    <w:r w:rsidRPr="004743F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B0458E" wp14:editId="346946A8">
              <wp:simplePos x="0" y="0"/>
              <wp:positionH relativeFrom="column">
                <wp:posOffset>5674995</wp:posOffset>
              </wp:positionH>
              <wp:positionV relativeFrom="paragraph">
                <wp:posOffset>-114935</wp:posOffset>
              </wp:positionV>
              <wp:extent cx="895350" cy="1403985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43FF" w:rsidRDefault="004743FF" w:rsidP="004743F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46.85pt;margin-top:-9.05pt;width:70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" stroked="f">
              <v:textbox style="mso-fit-shape-to-text:t">
                <w:txbxContent>
                  <w:p w:rsidR="004743FF" w:rsidRDefault="004743FF" w:rsidP="004743FF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14A" w:rsidRDefault="002331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FF0"/>
    <w:multiLevelType w:val="hybridMultilevel"/>
    <w:tmpl w:val="5112B1C0"/>
    <w:lvl w:ilvl="0" w:tplc="33D4A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98"/>
    <w:rsid w:val="00045594"/>
    <w:rsid w:val="00126C64"/>
    <w:rsid w:val="00173176"/>
    <w:rsid w:val="001D14AE"/>
    <w:rsid w:val="001D43EB"/>
    <w:rsid w:val="001F1F10"/>
    <w:rsid w:val="00223288"/>
    <w:rsid w:val="0023314A"/>
    <w:rsid w:val="002504A2"/>
    <w:rsid w:val="00253EEA"/>
    <w:rsid w:val="00293DBB"/>
    <w:rsid w:val="00326215"/>
    <w:rsid w:val="003469B2"/>
    <w:rsid w:val="003903FD"/>
    <w:rsid w:val="003962A6"/>
    <w:rsid w:val="003D4390"/>
    <w:rsid w:val="003D6651"/>
    <w:rsid w:val="003F0FC2"/>
    <w:rsid w:val="00406866"/>
    <w:rsid w:val="00431680"/>
    <w:rsid w:val="0043711F"/>
    <w:rsid w:val="00440E0B"/>
    <w:rsid w:val="004471CF"/>
    <w:rsid w:val="004743FF"/>
    <w:rsid w:val="00492450"/>
    <w:rsid w:val="004E30FE"/>
    <w:rsid w:val="004F6421"/>
    <w:rsid w:val="00502CF9"/>
    <w:rsid w:val="00525CC7"/>
    <w:rsid w:val="00535E3D"/>
    <w:rsid w:val="005633A7"/>
    <w:rsid w:val="005A1E7F"/>
    <w:rsid w:val="005D66C2"/>
    <w:rsid w:val="0063739C"/>
    <w:rsid w:val="0064620E"/>
    <w:rsid w:val="006576C1"/>
    <w:rsid w:val="006A7328"/>
    <w:rsid w:val="006F5A63"/>
    <w:rsid w:val="00717F75"/>
    <w:rsid w:val="00730D98"/>
    <w:rsid w:val="00770590"/>
    <w:rsid w:val="007F40CC"/>
    <w:rsid w:val="008009C6"/>
    <w:rsid w:val="00827A15"/>
    <w:rsid w:val="0085635D"/>
    <w:rsid w:val="00857CC2"/>
    <w:rsid w:val="00861734"/>
    <w:rsid w:val="0087715F"/>
    <w:rsid w:val="00891120"/>
    <w:rsid w:val="008A1BD0"/>
    <w:rsid w:val="008B3F47"/>
    <w:rsid w:val="008E6FAC"/>
    <w:rsid w:val="008E7FB0"/>
    <w:rsid w:val="00915DFE"/>
    <w:rsid w:val="0094094D"/>
    <w:rsid w:val="00977BD2"/>
    <w:rsid w:val="009A1B23"/>
    <w:rsid w:val="009B44FD"/>
    <w:rsid w:val="009B74C0"/>
    <w:rsid w:val="009C271A"/>
    <w:rsid w:val="009D2484"/>
    <w:rsid w:val="009D2D1C"/>
    <w:rsid w:val="009D32B1"/>
    <w:rsid w:val="009E0C35"/>
    <w:rsid w:val="00A22646"/>
    <w:rsid w:val="00A80674"/>
    <w:rsid w:val="00A968C2"/>
    <w:rsid w:val="00AE0E32"/>
    <w:rsid w:val="00AE5C03"/>
    <w:rsid w:val="00AF539A"/>
    <w:rsid w:val="00B159F7"/>
    <w:rsid w:val="00B515F1"/>
    <w:rsid w:val="00BB3A81"/>
    <w:rsid w:val="00C77B04"/>
    <w:rsid w:val="00CF3E1D"/>
    <w:rsid w:val="00CF7E04"/>
    <w:rsid w:val="00D06810"/>
    <w:rsid w:val="00D10301"/>
    <w:rsid w:val="00D6646C"/>
    <w:rsid w:val="00D84021"/>
    <w:rsid w:val="00E11542"/>
    <w:rsid w:val="00E20C66"/>
    <w:rsid w:val="00E638B6"/>
    <w:rsid w:val="00E646A9"/>
    <w:rsid w:val="00E8256A"/>
    <w:rsid w:val="00E959E6"/>
    <w:rsid w:val="00EA5685"/>
    <w:rsid w:val="00EF5831"/>
    <w:rsid w:val="00F80EF5"/>
    <w:rsid w:val="00FA3D8C"/>
    <w:rsid w:val="00FD689E"/>
    <w:rsid w:val="00FD6D8A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32B1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uiPriority w:val="99"/>
    <w:locked/>
    <w:rsid w:val="00730D98"/>
    <w:pPr>
      <w:jc w:val="both"/>
    </w:pPr>
    <w:rPr>
      <w:rFonts w:ascii="Arial" w:eastAsia="Times New Roman" w:hAnsi="Arial"/>
    </w:rPr>
  </w:style>
  <w:style w:type="character" w:customStyle="1" w:styleId="KBV-StandardtextZchn">
    <w:name w:val="KBV-Standardtext Zchn"/>
    <w:basedOn w:val="Absatz-Standardschriftart"/>
    <w:link w:val="KBV-Standardtext"/>
    <w:uiPriority w:val="99"/>
    <w:locked/>
    <w:rsid w:val="00730D98"/>
    <w:rPr>
      <w:rFonts w:ascii="Arial" w:hAnsi="Arial" w:cs="Times New Roman"/>
      <w:sz w:val="22"/>
      <w:szCs w:val="22"/>
      <w:lang w:val="de-DE" w:eastAsia="de-DE" w:bidi="ar-SA"/>
    </w:rPr>
  </w:style>
  <w:style w:type="character" w:customStyle="1" w:styleId="box">
    <w:name w:val="box"/>
    <w:basedOn w:val="Absatz-Standardschriftart"/>
    <w:uiPriority w:val="99"/>
    <w:rsid w:val="007F40CC"/>
    <w:rPr>
      <w:rFonts w:cs="Times New Roman"/>
    </w:rPr>
  </w:style>
  <w:style w:type="table" w:styleId="Tabellenraster">
    <w:name w:val="Table Grid"/>
    <w:basedOn w:val="NormaleTabelle"/>
    <w:uiPriority w:val="99"/>
    <w:rsid w:val="009D32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9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32B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9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32B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D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D32B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rsid w:val="00E8256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825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7C44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82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C44"/>
    <w:rPr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AE0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32B1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uiPriority w:val="99"/>
    <w:locked/>
    <w:rsid w:val="00730D98"/>
    <w:pPr>
      <w:jc w:val="both"/>
    </w:pPr>
    <w:rPr>
      <w:rFonts w:ascii="Arial" w:eastAsia="Times New Roman" w:hAnsi="Arial"/>
    </w:rPr>
  </w:style>
  <w:style w:type="character" w:customStyle="1" w:styleId="KBV-StandardtextZchn">
    <w:name w:val="KBV-Standardtext Zchn"/>
    <w:basedOn w:val="Absatz-Standardschriftart"/>
    <w:link w:val="KBV-Standardtext"/>
    <w:uiPriority w:val="99"/>
    <w:locked/>
    <w:rsid w:val="00730D98"/>
    <w:rPr>
      <w:rFonts w:ascii="Arial" w:hAnsi="Arial" w:cs="Times New Roman"/>
      <w:sz w:val="22"/>
      <w:szCs w:val="22"/>
      <w:lang w:val="de-DE" w:eastAsia="de-DE" w:bidi="ar-SA"/>
    </w:rPr>
  </w:style>
  <w:style w:type="character" w:customStyle="1" w:styleId="box">
    <w:name w:val="box"/>
    <w:basedOn w:val="Absatz-Standardschriftart"/>
    <w:uiPriority w:val="99"/>
    <w:rsid w:val="007F40CC"/>
    <w:rPr>
      <w:rFonts w:cs="Times New Roman"/>
    </w:rPr>
  </w:style>
  <w:style w:type="table" w:styleId="Tabellenraster">
    <w:name w:val="Table Grid"/>
    <w:basedOn w:val="NormaleTabelle"/>
    <w:uiPriority w:val="99"/>
    <w:rsid w:val="009D32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9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32B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9D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32B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D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D32B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rsid w:val="00E8256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825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7C44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82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7C44"/>
    <w:rPr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AE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FA16-2169-46D5-A70F-644209E8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4B3ECC3B.dotm</Template>
  <TotalTime>0</TotalTime>
  <Pages>2</Pages>
  <Words>364</Words>
  <Characters>2769</Characters>
  <Application>Microsoft Office Word</Application>
  <DocSecurity>0</DocSecurity>
  <Lines>61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Hinweis: Es handelt sich nachstehend um eine unverbindliche Anregung für ein Informationsblatt, für dessen Richtigkeit oder Vollständigkeit angesichts der Komplexität der Materie und der Verschiedenheit der jeweiligen Datenverarbeitungsvorgänge in den un</vt:lpstr>
    </vt:vector>
  </TitlesOfParts>
  <Company>Microsoft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Hinweis: Es handelt sich nachstehend um eine unverbindliche Anregung für ein Informationsblatt, für dessen Richtigkeit oder Vollständigkeit angesichts der Komplexität der Materie und der Verschiedenheit der jeweiligen Datenverarbeitungsvorgänge in den un</dc:title>
  <dc:creator>Buschkamp, Claus-Hinrich</dc:creator>
  <cp:lastModifiedBy>Naundorf, Ralf</cp:lastModifiedBy>
  <cp:revision>5</cp:revision>
  <cp:lastPrinted>2018-09-05T13:50:00Z</cp:lastPrinted>
  <dcterms:created xsi:type="dcterms:W3CDTF">2018-11-23T07:11:00Z</dcterms:created>
  <dcterms:modified xsi:type="dcterms:W3CDTF">2018-12-10T09:18:00Z</dcterms:modified>
</cp:coreProperties>
</file>